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23034" w:type="dxa"/>
        <w:tblLook w:val="0420" w:firstRow="1" w:lastRow="0" w:firstColumn="0" w:lastColumn="0" w:noHBand="0" w:noVBand="1"/>
      </w:tblPr>
      <w:tblGrid>
        <w:gridCol w:w="3675"/>
        <w:gridCol w:w="3398"/>
        <w:gridCol w:w="3196"/>
        <w:gridCol w:w="3285"/>
        <w:gridCol w:w="3192"/>
        <w:gridCol w:w="3273"/>
        <w:gridCol w:w="3015"/>
      </w:tblGrid>
      <w:tr w:rsidR="007659E7" w:rsidRPr="00A853AD" w14:paraId="32F58259" w14:textId="77777777" w:rsidTr="00A20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sdt>
          <w:sdtPr>
            <w:rPr>
              <w:b/>
              <w:sz w:val="28"/>
              <w:szCs w:val="28"/>
            </w:rPr>
            <w:id w:val="1527134494"/>
            <w:placeholder>
              <w:docPart w:val="69D076940EC847D088926BF3DCDB44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75" w:type="dxa"/>
              </w:tcPr>
              <w:p w14:paraId="737931EF" w14:textId="77777777" w:rsidR="00BD3486" w:rsidRPr="00A853AD" w:rsidRDefault="00BD3486" w:rsidP="004A2CB9">
                <w:pPr>
                  <w:pStyle w:val="Days"/>
                  <w:rPr>
                    <w:b/>
                    <w:sz w:val="28"/>
                    <w:szCs w:val="28"/>
                  </w:rPr>
                </w:pPr>
                <w:r w:rsidRPr="00A853AD">
                  <w:rPr>
                    <w:b/>
                    <w:sz w:val="28"/>
                    <w:szCs w:val="28"/>
                  </w:rPr>
                  <w:t>Sunday</w:t>
                </w:r>
              </w:p>
            </w:tc>
          </w:sdtContent>
        </w:sdt>
        <w:tc>
          <w:tcPr>
            <w:tcW w:w="3398" w:type="dxa"/>
          </w:tcPr>
          <w:p w14:paraId="0B7D8B00" w14:textId="3A1A8084" w:rsidR="00BD3486" w:rsidRPr="00A853AD" w:rsidRDefault="00AC510C" w:rsidP="004A2CB9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8650153"/>
                <w:placeholder>
                  <w:docPart w:val="EF6999D9E8864BBBBA97BFE3BE41DCFC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Monday</w:t>
                </w:r>
              </w:sdtContent>
            </w:sdt>
          </w:p>
        </w:tc>
        <w:tc>
          <w:tcPr>
            <w:tcW w:w="3196" w:type="dxa"/>
          </w:tcPr>
          <w:p w14:paraId="6A4A2523" w14:textId="43AB7724" w:rsidR="00BD3486" w:rsidRPr="00A853AD" w:rsidRDefault="00AC510C" w:rsidP="004A2CB9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517691135"/>
                <w:placeholder>
                  <w:docPart w:val="CB10983A05B042578B802261F415ADBD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Tuesday</w:t>
                </w:r>
              </w:sdtContent>
            </w:sdt>
          </w:p>
        </w:tc>
        <w:tc>
          <w:tcPr>
            <w:tcW w:w="3285" w:type="dxa"/>
          </w:tcPr>
          <w:p w14:paraId="397F9B03" w14:textId="464531F8" w:rsidR="00BD3486" w:rsidRPr="00A853AD" w:rsidRDefault="00AC510C" w:rsidP="004A2CB9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684429625"/>
                <w:placeholder>
                  <w:docPart w:val="2F67BDB95B4B4F998397D02CF661676F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Wednesday</w:t>
                </w:r>
              </w:sdtContent>
            </w:sdt>
          </w:p>
        </w:tc>
        <w:tc>
          <w:tcPr>
            <w:tcW w:w="3192" w:type="dxa"/>
          </w:tcPr>
          <w:p w14:paraId="6F6AA01F" w14:textId="093E3EF1" w:rsidR="00BD3486" w:rsidRPr="00A853AD" w:rsidRDefault="00AC510C" w:rsidP="00DF2C32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188375605"/>
                <w:placeholder>
                  <w:docPart w:val="B58BB3EF98134F7FB17522A13E03EA5E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Thursday</w:t>
                </w:r>
              </w:sdtContent>
            </w:sdt>
          </w:p>
        </w:tc>
        <w:tc>
          <w:tcPr>
            <w:tcW w:w="3273" w:type="dxa"/>
          </w:tcPr>
          <w:p w14:paraId="688DC3E3" w14:textId="0EFE838F" w:rsidR="00BD3486" w:rsidRPr="00A853AD" w:rsidRDefault="00AC510C" w:rsidP="00DF2C32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991825489"/>
                <w:placeholder>
                  <w:docPart w:val="24C27ECD97714CB5BDB39CA8ABF8CCD1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Friday</w:t>
                </w:r>
              </w:sdtContent>
            </w:sdt>
          </w:p>
        </w:tc>
        <w:tc>
          <w:tcPr>
            <w:tcW w:w="3015" w:type="dxa"/>
          </w:tcPr>
          <w:p w14:paraId="21A0DAC5" w14:textId="77777777" w:rsidR="00BD3486" w:rsidRPr="00A853AD" w:rsidRDefault="00AC510C" w:rsidP="00DF2C32">
            <w:pPr>
              <w:pStyle w:val="Days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115736794"/>
                <w:placeholder>
                  <w:docPart w:val="BD68D2209D5B4A0A9B94944987BB2CF3"/>
                </w:placeholder>
                <w:temporary/>
                <w:showingPlcHdr/>
                <w15:appearance w15:val="hidden"/>
              </w:sdtPr>
              <w:sdtEndPr/>
              <w:sdtContent>
                <w:r w:rsidR="00BD3486" w:rsidRPr="00A853AD">
                  <w:rPr>
                    <w:b/>
                    <w:sz w:val="28"/>
                    <w:szCs w:val="28"/>
                  </w:rPr>
                  <w:t>Saturday</w:t>
                </w:r>
              </w:sdtContent>
            </w:sdt>
          </w:p>
        </w:tc>
      </w:tr>
      <w:tr w:rsidR="00665494" w:rsidRPr="00A853AD" w14:paraId="1FA8F35C" w14:textId="77777777" w:rsidTr="00C53489">
        <w:trPr>
          <w:trHeight w:val="1980"/>
        </w:trPr>
        <w:tc>
          <w:tcPr>
            <w:tcW w:w="3675" w:type="dxa"/>
            <w:tcBorders>
              <w:bottom w:val="nil"/>
            </w:tcBorders>
          </w:tcPr>
          <w:p w14:paraId="2C2B07CB" w14:textId="6C160402" w:rsidR="006B14E8" w:rsidRDefault="00AC510C" w:rsidP="004341C5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 w14:anchorId="4BEFF865">
                <v:group id="Group 3" o:spid="_x0000_s1028" style="position:absolute;left:0;text-align:left;margin-left:0;margin-top:6.75pt;width:341.25pt;height:90.75pt;z-index:251658752;mso-position-horizontal-relative:text;mso-position-vertical-relative:text;mso-width-relative:margin;mso-height-relative:margin" coordsize="42862,24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42862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top:21621;width:42862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" stroked="f">
                    <v:textbox>
                      <w:txbxContent>
                        <w:p w14:paraId="1F6975ED" w14:textId="65031D0E" w:rsidR="008F1148" w:rsidRPr="008F1148" w:rsidRDefault="00AC510C" w:rsidP="008F1148">
                          <w:hyperlink r:id="rId9" w:history="1">
                            <w:r w:rsidR="008F1148" w:rsidRPr="008F1148">
                              <w:rPr>
                                <w:rStyle w:val="Hyperlink"/>
                              </w:rPr>
                              <w:t>This Photo</w:t>
                            </w:r>
                          </w:hyperlink>
                          <w:r w:rsidR="008F1148" w:rsidRPr="008F1148">
                            <w:t xml:space="preserve"> by Unknown Author is licensed under </w:t>
                          </w:r>
                          <w:hyperlink r:id="rId10" w:history="1">
                            <w:r w:rsidR="008F1148" w:rsidRPr="008F1148">
                              <w:rPr>
                                <w:rStyle w:val="Hyperlink"/>
                              </w:rPr>
                              <w:t>CC BY-NC</w:t>
                            </w:r>
                          </w:hyperlink>
                        </w:p>
                      </w:txbxContent>
                    </v:textbox>
                  </v:shape>
                </v:group>
              </w:pict>
            </w:r>
            <w:r w:rsidR="006477FF">
              <w:rPr>
                <w:b/>
                <w:sz w:val="28"/>
                <w:szCs w:val="28"/>
              </w:rPr>
              <w:t xml:space="preserve"> </w:t>
            </w:r>
            <w:r w:rsidR="00A902D6">
              <w:rPr>
                <w:b/>
                <w:sz w:val="28"/>
                <w:szCs w:val="28"/>
              </w:rPr>
              <w:t xml:space="preserve">                                             </w:t>
            </w:r>
          </w:p>
          <w:p w14:paraId="0CE54C05" w14:textId="708DF322" w:rsidR="006B14E8" w:rsidRDefault="006B14E8" w:rsidP="004341C5">
            <w:pPr>
              <w:pStyle w:val="Dates"/>
              <w:jc w:val="center"/>
              <w:rPr>
                <w:b/>
                <w:sz w:val="28"/>
                <w:szCs w:val="28"/>
              </w:rPr>
            </w:pPr>
          </w:p>
          <w:p w14:paraId="0F964E73" w14:textId="3A5CA6FA" w:rsidR="00A7236E" w:rsidRPr="00A7236E" w:rsidRDefault="006477FF" w:rsidP="00146833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CA405B">
              <w:rPr>
                <w:b/>
                <w:color w:val="00B05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98" w:type="dxa"/>
            <w:tcBorders>
              <w:bottom w:val="nil"/>
            </w:tcBorders>
          </w:tcPr>
          <w:p w14:paraId="7290847C" w14:textId="48EE150E" w:rsidR="006B14E8" w:rsidRPr="0002519F" w:rsidRDefault="0002519F" w:rsidP="006B0483">
            <w:pPr>
              <w:pStyle w:val="Dates"/>
              <w:jc w:val="left"/>
              <w:rPr>
                <w:b/>
                <w:sz w:val="24"/>
                <w:szCs w:val="24"/>
              </w:rPr>
            </w:pPr>
            <w:r w:rsidRPr="0002519F">
              <w:rPr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44C5B83" w14:textId="660EE3FE" w:rsidR="00BD3486" w:rsidRPr="00F363C5" w:rsidRDefault="00BD3486" w:rsidP="004A2CB9">
            <w:pPr>
              <w:pStyle w:val="Dates"/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  <w:tc>
          <w:tcPr>
            <w:tcW w:w="3196" w:type="dxa"/>
            <w:tcBorders>
              <w:bottom w:val="nil"/>
            </w:tcBorders>
          </w:tcPr>
          <w:p w14:paraId="27312A3B" w14:textId="1CDCE539" w:rsidR="003B1933" w:rsidRPr="00C53489" w:rsidRDefault="00C53489" w:rsidP="003921CC">
            <w:pPr>
              <w:pStyle w:val="Dates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14:paraId="2639A1A0" w14:textId="77777777" w:rsidR="003921CC" w:rsidRDefault="00C53489" w:rsidP="00C53489">
            <w:pPr>
              <w:pStyle w:val="Dates"/>
              <w:ind w:left="72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BINGO!</w:t>
            </w:r>
          </w:p>
          <w:p w14:paraId="3C7183CE" w14:textId="77777777" w:rsidR="00C53489" w:rsidRDefault="00C53489" w:rsidP="00C53489">
            <w:pPr>
              <w:pStyle w:val="Dates"/>
              <w:jc w:val="center"/>
              <w:rPr>
                <w:b/>
                <w:sz w:val="26"/>
                <w:szCs w:val="26"/>
              </w:rPr>
            </w:pPr>
            <w:r w:rsidRPr="00C53489">
              <w:rPr>
                <w:b/>
                <w:sz w:val="26"/>
                <w:szCs w:val="26"/>
              </w:rPr>
              <w:t>1:00 Euchre Sign Up</w:t>
            </w:r>
          </w:p>
          <w:p w14:paraId="505F59E0" w14:textId="6A69298E" w:rsidR="00C53489" w:rsidRPr="00384397" w:rsidRDefault="00C53489" w:rsidP="00C53489">
            <w:pPr>
              <w:pStyle w:val="Dates"/>
              <w:jc w:val="center"/>
              <w:rPr>
                <w:b/>
                <w:sz w:val="28"/>
                <w:szCs w:val="28"/>
              </w:rPr>
            </w:pPr>
            <w:r w:rsidRPr="00384397">
              <w:rPr>
                <w:b/>
                <w:sz w:val="28"/>
                <w:szCs w:val="28"/>
                <w:highlight w:val="yellow"/>
              </w:rPr>
              <w:t>1:30 Shopping &amp; Errands</w:t>
            </w:r>
            <w:r w:rsidR="003E6AF3">
              <w:rPr>
                <w:b/>
                <w:sz w:val="28"/>
                <w:szCs w:val="28"/>
              </w:rPr>
              <w:t xml:space="preserve"> </w:t>
            </w:r>
            <w:r w:rsidR="003E6AF3" w:rsidRPr="003E6AF3">
              <w:rPr>
                <w:b/>
                <w:color w:val="8F0000" w:themeColor="accent5" w:themeShade="BF"/>
                <w:sz w:val="28"/>
                <w:szCs w:val="28"/>
              </w:rPr>
              <w:t xml:space="preserve">2:00 </w:t>
            </w:r>
            <w:r w:rsidR="003E6AF3">
              <w:rPr>
                <w:b/>
                <w:color w:val="8F0000" w:themeColor="accent5" w:themeShade="BF"/>
                <w:sz w:val="28"/>
                <w:szCs w:val="28"/>
              </w:rPr>
              <w:t>Best of Johnny Carson</w:t>
            </w:r>
          </w:p>
        </w:tc>
        <w:tc>
          <w:tcPr>
            <w:tcW w:w="3285" w:type="dxa"/>
            <w:tcBorders>
              <w:bottom w:val="nil"/>
            </w:tcBorders>
          </w:tcPr>
          <w:p w14:paraId="6599E909" w14:textId="5D199369" w:rsidR="00874935" w:rsidRPr="00CD6B8E" w:rsidRDefault="00064707" w:rsidP="00022B75">
            <w:pPr>
              <w:jc w:val="center"/>
              <w:rPr>
                <w:b/>
                <w:sz w:val="28"/>
                <w:szCs w:val="28"/>
              </w:rPr>
            </w:pPr>
            <w:r w:rsidRPr="00CD6B8E">
              <w:rPr>
                <w:b/>
                <w:sz w:val="28"/>
                <w:szCs w:val="28"/>
              </w:rPr>
              <w:t>2</w:t>
            </w:r>
          </w:p>
          <w:p w14:paraId="2B8DEB7E" w14:textId="77777777" w:rsidR="0094395E" w:rsidRDefault="00C53489" w:rsidP="006B0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Sam &amp; Serena</w:t>
            </w:r>
          </w:p>
          <w:p w14:paraId="0EC0AB39" w14:textId="77777777" w:rsidR="00C53489" w:rsidRDefault="00C53489" w:rsidP="006B0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 Exercise w/Britt</w:t>
            </w:r>
          </w:p>
          <w:p w14:paraId="7507C36F" w14:textId="322020E1" w:rsidR="00C53489" w:rsidRPr="006B0483" w:rsidRDefault="00C53489" w:rsidP="006B04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 Crafts w/Britt</w:t>
            </w:r>
            <w:r w:rsidR="00CD6B8E">
              <w:rPr>
                <w:b/>
                <w:sz w:val="28"/>
                <w:szCs w:val="28"/>
              </w:rPr>
              <w:t xml:space="preserve">            </w:t>
            </w:r>
            <w:r w:rsidR="00CD6B8E" w:rsidRPr="00CD6B8E">
              <w:rPr>
                <w:b/>
                <w:color w:val="FF0000"/>
                <w:sz w:val="28"/>
                <w:szCs w:val="28"/>
              </w:rPr>
              <w:t>5-7pm CRUISE IN TONIGHT!</w:t>
            </w:r>
          </w:p>
        </w:tc>
        <w:tc>
          <w:tcPr>
            <w:tcW w:w="3192" w:type="dxa"/>
            <w:tcBorders>
              <w:bottom w:val="nil"/>
            </w:tcBorders>
          </w:tcPr>
          <w:p w14:paraId="74E214FD" w14:textId="3938FB1C" w:rsidR="009C1951" w:rsidRDefault="00064707" w:rsidP="00D274A6">
            <w:pPr>
              <w:pStyle w:val="Dates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</w:t>
            </w:r>
          </w:p>
          <w:p w14:paraId="21079625" w14:textId="77777777" w:rsidR="00226969" w:rsidRDefault="00687869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Crafts w/Deb</w:t>
            </w:r>
          </w:p>
          <w:p w14:paraId="5F871D85" w14:textId="77777777" w:rsidR="00687869" w:rsidRDefault="00687869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Bible Devotions</w:t>
            </w:r>
          </w:p>
          <w:p w14:paraId="45E16A17" w14:textId="53E8970E" w:rsidR="00687869" w:rsidRPr="00A853AD" w:rsidRDefault="00687869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 Exercise w/Mary</w:t>
            </w:r>
          </w:p>
        </w:tc>
        <w:tc>
          <w:tcPr>
            <w:tcW w:w="3273" w:type="dxa"/>
            <w:tcBorders>
              <w:bottom w:val="nil"/>
            </w:tcBorders>
          </w:tcPr>
          <w:p w14:paraId="6D80A247" w14:textId="77777777" w:rsidR="00D923D9" w:rsidRDefault="00064707" w:rsidP="00022B75">
            <w:pPr>
              <w:pStyle w:val="Dates"/>
              <w:jc w:val="center"/>
              <w:rPr>
                <w:b/>
                <w:color w:val="auto"/>
                <w:sz w:val="28"/>
                <w:szCs w:val="28"/>
              </w:rPr>
            </w:pPr>
            <w:r w:rsidRPr="00064707">
              <w:rPr>
                <w:b/>
                <w:color w:val="auto"/>
                <w:sz w:val="28"/>
                <w:szCs w:val="28"/>
              </w:rPr>
              <w:t>4</w:t>
            </w:r>
          </w:p>
          <w:p w14:paraId="790E868C" w14:textId="77777777" w:rsidR="00687869" w:rsidRPr="00687869" w:rsidRDefault="00687869" w:rsidP="00687869">
            <w:pPr>
              <w:jc w:val="center"/>
              <w:rPr>
                <w:b/>
                <w:bCs/>
                <w:sz w:val="28"/>
                <w:szCs w:val="28"/>
              </w:rPr>
            </w:pPr>
            <w:r w:rsidRPr="00687869">
              <w:rPr>
                <w:b/>
                <w:bCs/>
                <w:sz w:val="28"/>
                <w:szCs w:val="28"/>
              </w:rPr>
              <w:t>10:00 Crafts w/Deb</w:t>
            </w:r>
          </w:p>
          <w:p w14:paraId="3A09A6EA" w14:textId="77777777" w:rsidR="00687869" w:rsidRPr="00687869" w:rsidRDefault="00687869" w:rsidP="00687869">
            <w:pPr>
              <w:jc w:val="center"/>
              <w:rPr>
                <w:b/>
                <w:bCs/>
                <w:sz w:val="28"/>
                <w:szCs w:val="28"/>
              </w:rPr>
            </w:pPr>
            <w:r w:rsidRPr="00687869">
              <w:rPr>
                <w:b/>
                <w:bCs/>
                <w:sz w:val="28"/>
                <w:szCs w:val="28"/>
              </w:rPr>
              <w:t>2:00 Exercise w/Britt</w:t>
            </w:r>
          </w:p>
          <w:p w14:paraId="73AFDC6E" w14:textId="07CD363D" w:rsidR="00687869" w:rsidRPr="00687869" w:rsidRDefault="00687869" w:rsidP="00687869">
            <w:pPr>
              <w:jc w:val="center"/>
            </w:pPr>
            <w:r w:rsidRPr="00687869">
              <w:rPr>
                <w:b/>
                <w:bCs/>
                <w:sz w:val="28"/>
                <w:szCs w:val="28"/>
              </w:rPr>
              <w:t xml:space="preserve">3:00 </w:t>
            </w:r>
            <w:proofErr w:type="gramStart"/>
            <w:r w:rsidRPr="00687869">
              <w:rPr>
                <w:b/>
                <w:bCs/>
                <w:sz w:val="28"/>
                <w:szCs w:val="28"/>
              </w:rPr>
              <w:t>Tea Time</w:t>
            </w:r>
            <w:proofErr w:type="gramEnd"/>
            <w:r w:rsidRPr="00687869">
              <w:rPr>
                <w:b/>
                <w:bCs/>
                <w:sz w:val="28"/>
                <w:szCs w:val="28"/>
              </w:rPr>
              <w:t xml:space="preserve"> Readers</w:t>
            </w:r>
          </w:p>
        </w:tc>
        <w:tc>
          <w:tcPr>
            <w:tcW w:w="3015" w:type="dxa"/>
            <w:tcBorders>
              <w:bottom w:val="nil"/>
            </w:tcBorders>
          </w:tcPr>
          <w:p w14:paraId="78796ABA" w14:textId="77777777" w:rsidR="00D923D9" w:rsidRDefault="00064707" w:rsidP="00022B75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14:paraId="03D53683" w14:textId="77777777" w:rsidR="00687869" w:rsidRPr="00687869" w:rsidRDefault="00687869" w:rsidP="00687869">
            <w:pPr>
              <w:jc w:val="center"/>
              <w:rPr>
                <w:b/>
                <w:bCs/>
                <w:sz w:val="28"/>
                <w:szCs w:val="28"/>
              </w:rPr>
            </w:pPr>
            <w:r w:rsidRPr="00687869">
              <w:rPr>
                <w:b/>
                <w:bCs/>
                <w:sz w:val="28"/>
                <w:szCs w:val="28"/>
              </w:rPr>
              <w:t>10:00 Dollar Bingo</w:t>
            </w:r>
          </w:p>
          <w:p w14:paraId="426EB8CD" w14:textId="77777777" w:rsidR="00687869" w:rsidRPr="00687869" w:rsidRDefault="00687869" w:rsidP="00687869">
            <w:pPr>
              <w:jc w:val="center"/>
              <w:rPr>
                <w:b/>
                <w:bCs/>
                <w:sz w:val="28"/>
                <w:szCs w:val="28"/>
              </w:rPr>
            </w:pPr>
            <w:r w:rsidRPr="00687869">
              <w:rPr>
                <w:b/>
                <w:bCs/>
                <w:sz w:val="28"/>
                <w:szCs w:val="28"/>
              </w:rPr>
              <w:t>1:00 Wii Bowling</w:t>
            </w:r>
          </w:p>
          <w:p w14:paraId="3CA84D44" w14:textId="73794DAE" w:rsidR="00687869" w:rsidRPr="00687869" w:rsidRDefault="00687869" w:rsidP="00687869">
            <w:pPr>
              <w:jc w:val="center"/>
              <w:rPr>
                <w:color w:val="00B050"/>
              </w:rPr>
            </w:pPr>
            <w:r w:rsidRPr="00687869">
              <w:rPr>
                <w:b/>
                <w:bCs/>
                <w:color w:val="00B050"/>
                <w:sz w:val="28"/>
                <w:szCs w:val="28"/>
              </w:rPr>
              <w:t>2:00 Susan’s Exercise</w:t>
            </w:r>
          </w:p>
        </w:tc>
      </w:tr>
      <w:tr w:rsidR="00665494" w:rsidRPr="00803D45" w14:paraId="2E367056" w14:textId="77777777" w:rsidTr="00F363C5">
        <w:trPr>
          <w:trHeight w:hRule="exact" w:val="80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49719BA1" w14:textId="05342E24" w:rsidR="0024674B" w:rsidRPr="00752FBD" w:rsidRDefault="006B0483" w:rsidP="00A902D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266C3985" w14:textId="6D9AE788" w:rsidR="0024674B" w:rsidRPr="0024674B" w:rsidRDefault="0024674B" w:rsidP="006B14E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20E7687A" w14:textId="2FBB5FC0" w:rsidR="00F76CC5" w:rsidRPr="00F76CC5" w:rsidRDefault="00F76CC5" w:rsidP="006B14E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689FDCE5" w14:textId="427082D4" w:rsidR="003D43EE" w:rsidRPr="00803D45" w:rsidRDefault="003D43EE" w:rsidP="006B14E8">
            <w:pPr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74446282" w14:textId="5EF3EFD3" w:rsidR="00215C60" w:rsidRPr="00803D45" w:rsidRDefault="00215C60" w:rsidP="006B14E8">
            <w:pPr>
              <w:rPr>
                <w:b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0BAC1ABB" w14:textId="529E6C44" w:rsidR="00BD3486" w:rsidRPr="00607394" w:rsidRDefault="00BD3486" w:rsidP="006B14E8">
            <w:pPr>
              <w:rPr>
                <w:b/>
                <w:sz w:val="28"/>
                <w:szCs w:val="28"/>
              </w:rPr>
            </w:pPr>
          </w:p>
          <w:p w14:paraId="648A2E08" w14:textId="55941FB8" w:rsidR="00BD3486" w:rsidRPr="00607394" w:rsidRDefault="00BD3486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79DADA11" w14:textId="0635E4BC" w:rsidR="0009580D" w:rsidRPr="006B14E8" w:rsidRDefault="0009580D" w:rsidP="006B14E8">
            <w:pPr>
              <w:rPr>
                <w:b/>
                <w:sz w:val="28"/>
                <w:szCs w:val="28"/>
              </w:rPr>
            </w:pPr>
          </w:p>
          <w:p w14:paraId="65C413BF" w14:textId="569BC3C6" w:rsidR="00BD3486" w:rsidRPr="00607394" w:rsidRDefault="00BD3486" w:rsidP="00D274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5494" w:rsidRPr="00803D45" w14:paraId="4F9D3782" w14:textId="77777777" w:rsidTr="00C140E2">
        <w:trPr>
          <w:trHeight w:val="721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3449C67F" w14:textId="038F16DC" w:rsidR="00BD3486" w:rsidRPr="00450222" w:rsidRDefault="00450222" w:rsidP="008666C9">
            <w:pPr>
              <w:pStyle w:val="Dates"/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470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14:paraId="798066EF" w14:textId="345F0B95" w:rsidR="008666C9" w:rsidRPr="00062CE3" w:rsidRDefault="008666C9" w:rsidP="008666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4DF9DAE8" w14:textId="52DA2085" w:rsidR="00C10965" w:rsidRPr="00062CE3" w:rsidRDefault="00064707" w:rsidP="001346E2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                                                 </w:t>
            </w:r>
            <w:r w:rsidRPr="00064707">
              <w:rPr>
                <w:b/>
                <w:color w:val="FF0000"/>
                <w:sz w:val="24"/>
                <w:szCs w:val="24"/>
              </w:rPr>
              <w:t>8-</w:t>
            </w:r>
            <w:proofErr w:type="gramStart"/>
            <w:r w:rsidRPr="00064707">
              <w:rPr>
                <w:b/>
                <w:color w:val="FF0000"/>
                <w:sz w:val="24"/>
                <w:szCs w:val="24"/>
              </w:rPr>
              <w:t>10  AM</w:t>
            </w:r>
            <w:proofErr w:type="gramEnd"/>
            <w:r w:rsidRPr="00064707">
              <w:rPr>
                <w:b/>
                <w:sz w:val="24"/>
                <w:szCs w:val="24"/>
              </w:rPr>
              <w:t xml:space="preserve">                                        </w:t>
            </w:r>
            <w:r w:rsidRPr="00064707">
              <w:rPr>
                <w:b/>
                <w:color w:val="FF0000"/>
                <w:sz w:val="24"/>
                <w:szCs w:val="24"/>
              </w:rPr>
              <w:t>RISE &amp; SHINE BREAKFAST</w:t>
            </w:r>
            <w:r w:rsidRPr="0006470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54FC855" w14:textId="6FC4D482" w:rsidR="00BD3486" w:rsidRPr="00062CE3" w:rsidRDefault="00064707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60C51462" w14:textId="02B3D952" w:rsidR="00BD3486" w:rsidRPr="00062CE3" w:rsidRDefault="00064707" w:rsidP="006B0483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03ABD397" w14:textId="397540BC" w:rsidR="002B4747" w:rsidRPr="002B4747" w:rsidRDefault="00064707" w:rsidP="002B4747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71E0EF1D" w14:textId="03AC7EAC" w:rsidR="00BD3486" w:rsidRPr="00062CE3" w:rsidRDefault="00064707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5D4232A1" w14:textId="5B90DE6B" w:rsidR="00BD3486" w:rsidRPr="00062CE3" w:rsidRDefault="00064707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65494" w:rsidRPr="00803D45" w14:paraId="00DACF30" w14:textId="77777777" w:rsidTr="00532ECA">
        <w:trPr>
          <w:trHeight w:hRule="exact" w:val="1602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38989814" w14:textId="1CBDE998" w:rsidR="00E01EF3" w:rsidRDefault="0009580D" w:rsidP="002C26E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2CE3">
              <w:rPr>
                <w:b/>
                <w:sz w:val="28"/>
                <w:szCs w:val="28"/>
              </w:rPr>
              <w:t xml:space="preserve">10:00  </w:t>
            </w:r>
            <w:r w:rsidR="00E01EF3" w:rsidRPr="00062CE3">
              <w:rPr>
                <w:b/>
                <w:sz w:val="28"/>
                <w:szCs w:val="28"/>
              </w:rPr>
              <w:t>CHURCH</w:t>
            </w:r>
            <w:proofErr w:type="gramEnd"/>
          </w:p>
          <w:p w14:paraId="1418B817" w14:textId="02B530A1" w:rsidR="00BD3486" w:rsidRPr="008F1148" w:rsidRDefault="007D17BF" w:rsidP="008F1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With John Stevenson</w:t>
            </w:r>
          </w:p>
          <w:p w14:paraId="562CC526" w14:textId="1B4C46B3" w:rsidR="00A6385E" w:rsidRPr="008F1148" w:rsidRDefault="008F1148" w:rsidP="00A6385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8F1148">
              <w:rPr>
                <w:b/>
                <w:color w:val="FF0000"/>
                <w:sz w:val="28"/>
                <w:szCs w:val="28"/>
              </w:rPr>
              <w:t>pm MUSIC of BRAD FREY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5AB62E17" w14:textId="0951F11E" w:rsidR="007D17BF" w:rsidRPr="00687869" w:rsidRDefault="007D17BF" w:rsidP="00704C3D">
            <w:pPr>
              <w:jc w:val="center"/>
              <w:rPr>
                <w:b/>
                <w:color w:val="7F3871" w:themeColor="accent4" w:themeShade="80"/>
                <w:sz w:val="28"/>
                <w:szCs w:val="28"/>
              </w:rPr>
            </w:pPr>
            <w:r w:rsidRPr="00687869">
              <w:rPr>
                <w:b/>
                <w:sz w:val="28"/>
                <w:szCs w:val="28"/>
              </w:rPr>
              <w:t xml:space="preserve">10:30 </w:t>
            </w:r>
            <w:r w:rsidR="00CA405B" w:rsidRPr="00687869">
              <w:rPr>
                <w:b/>
                <w:sz w:val="28"/>
                <w:szCs w:val="28"/>
              </w:rPr>
              <w:t>Reminisce</w:t>
            </w:r>
          </w:p>
          <w:p w14:paraId="0AC43DA1" w14:textId="73EE62D1" w:rsidR="004F719F" w:rsidRPr="00687869" w:rsidRDefault="004F719F" w:rsidP="004F719F">
            <w:pPr>
              <w:jc w:val="center"/>
              <w:rPr>
                <w:b/>
                <w:sz w:val="28"/>
                <w:szCs w:val="28"/>
              </w:rPr>
            </w:pPr>
            <w:r w:rsidRPr="00687869">
              <w:rPr>
                <w:b/>
                <w:sz w:val="28"/>
                <w:szCs w:val="28"/>
              </w:rPr>
              <w:t>1:00 Bridge Group</w:t>
            </w:r>
          </w:p>
          <w:p w14:paraId="409F497F" w14:textId="0CCFFFE5" w:rsidR="00D74078" w:rsidRPr="00F316DB" w:rsidRDefault="007D17BF" w:rsidP="00665494">
            <w:pPr>
              <w:jc w:val="center"/>
              <w:rPr>
                <w:b/>
                <w:sz w:val="28"/>
                <w:szCs w:val="28"/>
              </w:rPr>
            </w:pPr>
            <w:r w:rsidRPr="00687869">
              <w:rPr>
                <w:b/>
                <w:color w:val="6D8C00" w:themeColor="accent1" w:themeShade="BF"/>
                <w:sz w:val="28"/>
                <w:szCs w:val="28"/>
              </w:rPr>
              <w:t>2:00 Andrea’s Exercise</w:t>
            </w:r>
            <w:r w:rsidR="002B4747">
              <w:rPr>
                <w:b/>
                <w:color w:val="6D8C00" w:themeColor="accent1" w:themeShade="BF"/>
                <w:sz w:val="28"/>
                <w:szCs w:val="28"/>
              </w:rPr>
              <w:t xml:space="preserve"> </w:t>
            </w:r>
            <w:r w:rsidR="00F316DB">
              <w:rPr>
                <w:b/>
                <w:color w:val="6D8C00" w:themeColor="accent1" w:themeShade="BF"/>
                <w:sz w:val="28"/>
                <w:szCs w:val="28"/>
              </w:rPr>
              <w:t xml:space="preserve"> </w:t>
            </w:r>
            <w:r w:rsidR="00E564ED" w:rsidRPr="00F316DB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14700B2B" w14:textId="6FC77791" w:rsidR="00AB5F94" w:rsidRPr="00C53489" w:rsidRDefault="00C53489" w:rsidP="003E6AF3">
            <w:pPr>
              <w:jc w:val="center"/>
              <w:rPr>
                <w:b/>
                <w:sz w:val="28"/>
                <w:szCs w:val="28"/>
              </w:rPr>
            </w:pPr>
            <w:r w:rsidRPr="00C53489">
              <w:rPr>
                <w:b/>
                <w:sz w:val="28"/>
                <w:szCs w:val="28"/>
              </w:rPr>
              <w:t>10:00 BINGO!</w:t>
            </w:r>
          </w:p>
          <w:p w14:paraId="257214D6" w14:textId="238AEF5B" w:rsidR="00000906" w:rsidRPr="003C1A80" w:rsidRDefault="008A4499" w:rsidP="00532ECA">
            <w:pPr>
              <w:jc w:val="center"/>
              <w:rPr>
                <w:b/>
                <w:color w:val="B75BA4" w:themeColor="accent4" w:themeShade="BF"/>
                <w:sz w:val="28"/>
                <w:szCs w:val="28"/>
              </w:rPr>
            </w:pPr>
            <w:r w:rsidRPr="003C1A80">
              <w:rPr>
                <w:b/>
                <w:color w:val="B75BA4" w:themeColor="accent4" w:themeShade="BF"/>
                <w:sz w:val="28"/>
                <w:szCs w:val="28"/>
              </w:rPr>
              <w:t xml:space="preserve">1:00 </w:t>
            </w:r>
            <w:r w:rsidR="007659E7" w:rsidRPr="003C1A80">
              <w:rPr>
                <w:b/>
                <w:color w:val="B75BA4" w:themeColor="accent4" w:themeShade="BF"/>
                <w:sz w:val="28"/>
                <w:szCs w:val="28"/>
              </w:rPr>
              <w:t>Euchre Sign up!</w:t>
            </w:r>
          </w:p>
          <w:p w14:paraId="28B84430" w14:textId="484CF777" w:rsidR="00050A04" w:rsidRPr="00384397" w:rsidRDefault="00532ECA" w:rsidP="00B75F88">
            <w:pPr>
              <w:jc w:val="center"/>
              <w:rPr>
                <w:b/>
                <w:sz w:val="28"/>
                <w:szCs w:val="28"/>
              </w:rPr>
            </w:pPr>
            <w:r w:rsidRPr="00384397">
              <w:rPr>
                <w:b/>
                <w:sz w:val="28"/>
                <w:szCs w:val="28"/>
                <w:highlight w:val="yellow"/>
              </w:rPr>
              <w:t>1:30 Shopping &amp; Errands</w:t>
            </w:r>
          </w:p>
          <w:p w14:paraId="709760B6" w14:textId="36BDC6E2" w:rsidR="00764B2D" w:rsidRPr="003E6AF3" w:rsidRDefault="003E6AF3" w:rsidP="00D274A6">
            <w:pPr>
              <w:jc w:val="center"/>
              <w:rPr>
                <w:b/>
                <w:color w:val="8F0000" w:themeColor="accent5" w:themeShade="BF"/>
                <w:sz w:val="28"/>
                <w:szCs w:val="28"/>
              </w:rPr>
            </w:pPr>
            <w:r w:rsidRPr="003E6AF3">
              <w:rPr>
                <w:b/>
                <w:color w:val="8F0000" w:themeColor="accent5" w:themeShade="BF"/>
                <w:sz w:val="24"/>
                <w:szCs w:val="24"/>
              </w:rPr>
              <w:t>2:00 Best of Carol</w:t>
            </w:r>
            <w:r w:rsidRPr="003E6AF3">
              <w:rPr>
                <w:b/>
                <w:color w:val="8F0000" w:themeColor="accent5" w:themeShade="BF"/>
                <w:sz w:val="28"/>
                <w:szCs w:val="28"/>
              </w:rPr>
              <w:t xml:space="preserve"> </w:t>
            </w:r>
            <w:r w:rsidRPr="003E6AF3">
              <w:rPr>
                <w:b/>
                <w:color w:val="8F0000" w:themeColor="accent5" w:themeShade="BF"/>
                <w:sz w:val="24"/>
                <w:szCs w:val="24"/>
              </w:rPr>
              <w:t>Burnette</w:t>
            </w: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22587" w14:textId="5C009145" w:rsidR="00BB4099" w:rsidRPr="00062CE3" w:rsidRDefault="00A205F2" w:rsidP="002B47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</w:t>
            </w:r>
            <w:r w:rsidR="000101B7" w:rsidRPr="00062CE3">
              <w:rPr>
                <w:b/>
                <w:sz w:val="28"/>
                <w:szCs w:val="28"/>
              </w:rPr>
              <w:t>0:3</w:t>
            </w:r>
            <w:r w:rsidR="00BB4099" w:rsidRPr="00062CE3">
              <w:rPr>
                <w:b/>
                <w:sz w:val="28"/>
                <w:szCs w:val="28"/>
              </w:rPr>
              <w:t>0 Sam &amp; Serena</w:t>
            </w:r>
          </w:p>
          <w:p w14:paraId="5F3A0BCD" w14:textId="77777777" w:rsidR="002561C4" w:rsidRDefault="00D274A6" w:rsidP="002B47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16F40">
              <w:rPr>
                <w:b/>
                <w:color w:val="00B050"/>
                <w:sz w:val="28"/>
                <w:szCs w:val="28"/>
              </w:rPr>
              <w:t>2:00 Exercise w/Britt</w:t>
            </w:r>
          </w:p>
          <w:p w14:paraId="1A3E5A79" w14:textId="71024470" w:rsidR="00361538" w:rsidRPr="00F512D7" w:rsidRDefault="00C53489" w:rsidP="002B47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3:00 Crafts w/Britt</w:t>
            </w: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461C27E7" w14:textId="2E1C0D04" w:rsidR="00585273" w:rsidRPr="00532ECA" w:rsidRDefault="00687869" w:rsidP="002B47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687869">
              <w:rPr>
                <w:b/>
                <w:color w:val="0070C0"/>
                <w:sz w:val="28"/>
                <w:szCs w:val="28"/>
              </w:rPr>
              <w:t>9:00 Pampered Hands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2B4747" w:rsidRPr="00532ECA">
              <w:rPr>
                <w:b/>
                <w:color w:val="00B050"/>
                <w:sz w:val="28"/>
                <w:szCs w:val="28"/>
              </w:rPr>
              <w:t xml:space="preserve">10:00 Crafts w/Deb          </w:t>
            </w:r>
            <w:r w:rsidR="002B4747" w:rsidRPr="00532ECA">
              <w:rPr>
                <w:b/>
                <w:sz w:val="28"/>
                <w:szCs w:val="28"/>
              </w:rPr>
              <w:t>11:00 Bible Devotions</w:t>
            </w:r>
          </w:p>
          <w:p w14:paraId="61DED713" w14:textId="4DF3E0C0" w:rsidR="000625EC" w:rsidRPr="00317D67" w:rsidRDefault="00F512D7" w:rsidP="002B474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17D67">
              <w:rPr>
                <w:b/>
                <w:color w:val="FF0000"/>
                <w:sz w:val="24"/>
                <w:szCs w:val="24"/>
              </w:rPr>
              <w:t>2</w:t>
            </w:r>
            <w:r w:rsidR="000625EC" w:rsidRPr="00317D67">
              <w:rPr>
                <w:b/>
                <w:color w:val="FF0000"/>
                <w:sz w:val="24"/>
                <w:szCs w:val="24"/>
              </w:rPr>
              <w:t xml:space="preserve">:00 </w:t>
            </w:r>
            <w:r w:rsidR="00317D67" w:rsidRPr="00317D67">
              <w:rPr>
                <w:b/>
                <w:color w:val="FF0000"/>
                <w:sz w:val="24"/>
                <w:szCs w:val="24"/>
              </w:rPr>
              <w:t>Music of Allan Shaffer</w:t>
            </w:r>
          </w:p>
          <w:p w14:paraId="36A78043" w14:textId="0362D389" w:rsidR="003D43EE" w:rsidRPr="002B4747" w:rsidRDefault="003D43EE" w:rsidP="002B4747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14:paraId="38468E48" w14:textId="10F30BB3" w:rsidR="00CE0969" w:rsidRPr="00062CE3" w:rsidRDefault="00CE0969" w:rsidP="002B47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3F2BC5F8" w14:textId="10375D75" w:rsidR="00893C4A" w:rsidRPr="00AC510C" w:rsidRDefault="00A51A2A" w:rsidP="00A51A2A">
            <w:pPr>
              <w:jc w:val="center"/>
              <w:rPr>
                <w:b/>
                <w:sz w:val="28"/>
                <w:szCs w:val="28"/>
              </w:rPr>
            </w:pPr>
            <w:r w:rsidRPr="00AC510C">
              <w:rPr>
                <w:b/>
                <w:sz w:val="28"/>
                <w:szCs w:val="28"/>
              </w:rPr>
              <w:t>10:00 C</w:t>
            </w:r>
            <w:r w:rsidR="002B4747" w:rsidRPr="00AC510C">
              <w:rPr>
                <w:b/>
                <w:sz w:val="28"/>
                <w:szCs w:val="28"/>
              </w:rPr>
              <w:t>r</w:t>
            </w:r>
            <w:r w:rsidRPr="00AC510C">
              <w:rPr>
                <w:b/>
                <w:sz w:val="28"/>
                <w:szCs w:val="28"/>
              </w:rPr>
              <w:t>a</w:t>
            </w:r>
            <w:r w:rsidR="002B4747" w:rsidRPr="00AC510C">
              <w:rPr>
                <w:b/>
                <w:sz w:val="28"/>
                <w:szCs w:val="28"/>
              </w:rPr>
              <w:t>fts</w:t>
            </w:r>
            <w:r w:rsidRPr="00AC510C">
              <w:rPr>
                <w:b/>
                <w:sz w:val="28"/>
                <w:szCs w:val="28"/>
              </w:rPr>
              <w:t xml:space="preserve"> w/Deb</w:t>
            </w:r>
          </w:p>
          <w:p w14:paraId="1287BEB1" w14:textId="0A6CC0EC" w:rsidR="00C914EF" w:rsidRPr="00AC510C" w:rsidRDefault="00C914EF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AC510C">
              <w:rPr>
                <w:b/>
                <w:color w:val="00B050"/>
                <w:sz w:val="28"/>
                <w:szCs w:val="28"/>
              </w:rPr>
              <w:t>2:00 Exercise w/Britt</w:t>
            </w:r>
          </w:p>
          <w:p w14:paraId="3B4F8149" w14:textId="6BA8FA13" w:rsidR="00BD3486" w:rsidRPr="00385553" w:rsidRDefault="00BD3486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5553">
              <w:rPr>
                <w:b/>
                <w:color w:val="FF0000"/>
                <w:sz w:val="28"/>
                <w:szCs w:val="28"/>
              </w:rPr>
              <w:t xml:space="preserve">3:00 </w:t>
            </w:r>
            <w:proofErr w:type="gramStart"/>
            <w:r w:rsidR="0032322E" w:rsidRPr="00385553">
              <w:rPr>
                <w:b/>
                <w:color w:val="FF0000"/>
                <w:sz w:val="28"/>
                <w:szCs w:val="28"/>
              </w:rPr>
              <w:t>Tea Time</w:t>
            </w:r>
            <w:proofErr w:type="gramEnd"/>
            <w:r w:rsidR="0032322E" w:rsidRPr="00385553">
              <w:rPr>
                <w:b/>
                <w:color w:val="FF0000"/>
                <w:sz w:val="28"/>
                <w:szCs w:val="28"/>
              </w:rPr>
              <w:t xml:space="preserve"> Readers</w:t>
            </w:r>
          </w:p>
          <w:p w14:paraId="741FA9D4" w14:textId="4C990112" w:rsidR="00BD3486" w:rsidRPr="00317D67" w:rsidRDefault="00BD3486" w:rsidP="00D274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4CA2721C" w14:textId="0BA581FD" w:rsidR="00906D74" w:rsidRPr="008E3029" w:rsidRDefault="00A561C6" w:rsidP="008E30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9580D" w:rsidRPr="00062CE3">
              <w:rPr>
                <w:b/>
                <w:sz w:val="28"/>
                <w:szCs w:val="28"/>
              </w:rPr>
              <w:t xml:space="preserve">1:00  </w:t>
            </w:r>
            <w:r w:rsidR="00C36483" w:rsidRPr="00062CE3">
              <w:rPr>
                <w:b/>
                <w:sz w:val="28"/>
                <w:szCs w:val="28"/>
              </w:rPr>
              <w:t>Wii</w:t>
            </w:r>
            <w:proofErr w:type="gramEnd"/>
            <w:r w:rsidR="00C36483" w:rsidRPr="00062CE3">
              <w:rPr>
                <w:b/>
                <w:sz w:val="28"/>
                <w:szCs w:val="28"/>
              </w:rPr>
              <w:t xml:space="preserve"> Bowling</w:t>
            </w:r>
          </w:p>
          <w:p w14:paraId="2D0701BF" w14:textId="53AB7A73" w:rsidR="00BD3486" w:rsidRPr="00532ECA" w:rsidRDefault="00077E1C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2:00 Britt’s Exercise</w:t>
            </w:r>
          </w:p>
        </w:tc>
      </w:tr>
      <w:tr w:rsidR="00665494" w:rsidRPr="00803D45" w14:paraId="736749DA" w14:textId="77777777" w:rsidTr="00C140E2">
        <w:trPr>
          <w:trHeight w:val="688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654B23E6" w14:textId="0F7BE5C6" w:rsidR="00BD3486" w:rsidRPr="00062CE3" w:rsidRDefault="00064707" w:rsidP="00022B75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07394">
              <w:rPr>
                <w:b/>
                <w:sz w:val="28"/>
                <w:szCs w:val="28"/>
              </w:rPr>
              <w:t xml:space="preserve"> </w:t>
            </w:r>
            <w:r w:rsidR="00534B8C">
              <w:rPr>
                <w:b/>
                <w:sz w:val="28"/>
                <w:szCs w:val="28"/>
              </w:rPr>
              <w:t xml:space="preserve">                                        </w:t>
            </w:r>
            <w:r w:rsidR="005A1332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0EAD28FE" w14:textId="6B0C7566" w:rsidR="00D1383A" w:rsidRPr="00607394" w:rsidRDefault="00064707" w:rsidP="00607394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40A4F93" w14:textId="122C7A03" w:rsidR="000C208B" w:rsidRPr="00062CE3" w:rsidRDefault="00064707" w:rsidP="000C208B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3A9B6FD4" w14:textId="3310F169" w:rsidR="00F70B11" w:rsidRPr="00607394" w:rsidRDefault="00064707" w:rsidP="00607394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53E46">
              <w:rPr>
                <w:b/>
                <w:sz w:val="28"/>
                <w:szCs w:val="28"/>
              </w:rPr>
              <w:t xml:space="preserve">                                 </w:t>
            </w:r>
            <w:r w:rsidR="00353E46" w:rsidRPr="00353E46">
              <w:rPr>
                <w:b/>
                <w:color w:val="FF0000"/>
                <w:sz w:val="28"/>
                <w:szCs w:val="28"/>
              </w:rPr>
              <w:t>HAPPY BIRTHDAY SHIRLEY</w:t>
            </w:r>
            <w:r w:rsidR="00353E46">
              <w:rPr>
                <w:b/>
                <w:color w:val="FF0000"/>
                <w:sz w:val="28"/>
                <w:szCs w:val="28"/>
              </w:rPr>
              <w:t xml:space="preserve"> &amp; JANET</w:t>
            </w:r>
            <w:r w:rsidR="00353E46" w:rsidRPr="00353E46">
              <w:rPr>
                <w:b/>
                <w:color w:val="FF0000"/>
                <w:sz w:val="28"/>
                <w:szCs w:val="28"/>
              </w:rPr>
              <w:t>!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781DDF0B" w14:textId="4BF3F295" w:rsidR="00534B8C" w:rsidRPr="00534B8C" w:rsidRDefault="00064707" w:rsidP="00534B8C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353E46">
              <w:rPr>
                <w:b/>
                <w:sz w:val="28"/>
                <w:szCs w:val="28"/>
              </w:rPr>
              <w:t xml:space="preserve">                                </w:t>
            </w:r>
            <w:r w:rsidR="00353E46" w:rsidRPr="00353E46">
              <w:rPr>
                <w:b/>
                <w:color w:val="FF0000"/>
                <w:sz w:val="28"/>
                <w:szCs w:val="28"/>
              </w:rPr>
              <w:t>HAPPY BIRTHDAY TAMMY!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2D02B0B1" w14:textId="119B9FE3" w:rsidR="00D1383A" w:rsidRPr="0059317C" w:rsidRDefault="00064707" w:rsidP="0059317C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53E46">
              <w:rPr>
                <w:b/>
                <w:sz w:val="28"/>
                <w:szCs w:val="28"/>
              </w:rPr>
              <w:t xml:space="preserve">                                 </w:t>
            </w:r>
            <w:r w:rsidR="00353E46" w:rsidRPr="00353E46">
              <w:rPr>
                <w:b/>
                <w:color w:val="FF0000"/>
                <w:sz w:val="28"/>
                <w:szCs w:val="28"/>
              </w:rPr>
              <w:t>HAPPY BIRTHDAY LISA!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5B414E57" w14:textId="55E93FF6" w:rsidR="00050A04" w:rsidRPr="00062CE3" w:rsidRDefault="00064707" w:rsidP="00607394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665494" w:rsidRPr="00803D45" w14:paraId="70772D16" w14:textId="77777777" w:rsidTr="00532ECA">
        <w:trPr>
          <w:trHeight w:hRule="exact" w:val="1638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53B1ACF9" w14:textId="0C21BFF9" w:rsidR="00D02E02" w:rsidRDefault="0009580D" w:rsidP="00116F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2CE3">
              <w:rPr>
                <w:b/>
                <w:sz w:val="28"/>
                <w:szCs w:val="28"/>
              </w:rPr>
              <w:t xml:space="preserve">10:00  </w:t>
            </w:r>
            <w:r w:rsidR="00E01EF3" w:rsidRPr="00062CE3">
              <w:rPr>
                <w:b/>
                <w:sz w:val="28"/>
                <w:szCs w:val="28"/>
              </w:rPr>
              <w:t>Church</w:t>
            </w:r>
            <w:proofErr w:type="gramEnd"/>
          </w:p>
          <w:p w14:paraId="61346B95" w14:textId="269AA79B" w:rsidR="00E01EF3" w:rsidRPr="00062CE3" w:rsidRDefault="007D17BF" w:rsidP="00A5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With John Stevenson</w:t>
            </w:r>
            <w:r w:rsidR="00043B90" w:rsidRPr="00D02E02">
              <w:rPr>
                <w:b/>
                <w:color w:val="FF0000"/>
                <w:sz w:val="28"/>
                <w:szCs w:val="28"/>
              </w:rPr>
              <w:t xml:space="preserve">                         </w:t>
            </w:r>
          </w:p>
          <w:p w14:paraId="385C51E6" w14:textId="06CFAC7B" w:rsidR="00BD3486" w:rsidRDefault="00077E1C" w:rsidP="000A589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2:00 Britt’s Exercise</w:t>
            </w:r>
          </w:p>
          <w:p w14:paraId="3F53E71B" w14:textId="66E03590" w:rsidR="00F93341" w:rsidRPr="00062CE3" w:rsidRDefault="00F93341" w:rsidP="000A58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59F4C585" w14:textId="5F933275" w:rsidR="0061292F" w:rsidRDefault="0094395E" w:rsidP="0061292F">
            <w:pPr>
              <w:jc w:val="center"/>
              <w:rPr>
                <w:b/>
                <w:sz w:val="28"/>
                <w:szCs w:val="28"/>
              </w:rPr>
            </w:pPr>
            <w:r w:rsidRPr="0094395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10965" w:rsidRPr="00F316DB">
              <w:rPr>
                <w:b/>
                <w:sz w:val="28"/>
                <w:szCs w:val="28"/>
              </w:rPr>
              <w:t>10</w:t>
            </w:r>
            <w:r w:rsidR="0032322E" w:rsidRPr="00F316DB">
              <w:rPr>
                <w:b/>
                <w:sz w:val="28"/>
                <w:szCs w:val="28"/>
              </w:rPr>
              <w:t xml:space="preserve">:30 </w:t>
            </w:r>
            <w:r w:rsidR="008C056B">
              <w:rPr>
                <w:b/>
                <w:sz w:val="28"/>
                <w:szCs w:val="28"/>
              </w:rPr>
              <w:t>Catholic Mass</w:t>
            </w:r>
            <w:r w:rsidR="0061292F">
              <w:rPr>
                <w:b/>
                <w:sz w:val="28"/>
                <w:szCs w:val="28"/>
              </w:rPr>
              <w:t xml:space="preserve"> </w:t>
            </w:r>
          </w:p>
          <w:p w14:paraId="114251A5" w14:textId="68A562BE" w:rsidR="004F719F" w:rsidRPr="00F316DB" w:rsidRDefault="004F719F" w:rsidP="00612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 Bridge Group</w:t>
            </w:r>
          </w:p>
          <w:p w14:paraId="6C1DF8EE" w14:textId="237743E6" w:rsidR="00021900" w:rsidRPr="00F316DB" w:rsidRDefault="00764B2D" w:rsidP="00665494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316DB">
              <w:rPr>
                <w:b/>
                <w:color w:val="00B050"/>
                <w:sz w:val="28"/>
                <w:szCs w:val="28"/>
              </w:rPr>
              <w:t xml:space="preserve">2:00 </w:t>
            </w:r>
            <w:r w:rsidR="008F1482" w:rsidRPr="00F316DB">
              <w:rPr>
                <w:b/>
                <w:color w:val="00B050"/>
                <w:sz w:val="28"/>
                <w:szCs w:val="28"/>
              </w:rPr>
              <w:t>Andrea’</w:t>
            </w:r>
            <w:r w:rsidR="00665494" w:rsidRPr="00F316DB">
              <w:rPr>
                <w:b/>
                <w:color w:val="00B050"/>
                <w:sz w:val="28"/>
                <w:szCs w:val="28"/>
              </w:rPr>
              <w:t>s Exercise</w:t>
            </w:r>
          </w:p>
          <w:p w14:paraId="33A04ADF" w14:textId="13848282" w:rsidR="0093711D" w:rsidRPr="00AE3D76" w:rsidRDefault="0093711D" w:rsidP="000A589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180943D5" w14:textId="0A30E7E2" w:rsidR="00AB5F94" w:rsidRPr="003C1A80" w:rsidRDefault="000C208B" w:rsidP="00331CB3">
            <w:pPr>
              <w:jc w:val="center"/>
              <w:rPr>
                <w:b/>
                <w:color w:val="B75BA4" w:themeColor="accent4" w:themeShade="BF"/>
                <w:sz w:val="28"/>
                <w:szCs w:val="28"/>
              </w:rPr>
            </w:pPr>
            <w:r w:rsidRPr="00F316DB">
              <w:rPr>
                <w:b/>
                <w:sz w:val="28"/>
                <w:szCs w:val="28"/>
              </w:rPr>
              <w:t>10:00 BINGO!</w:t>
            </w:r>
            <w:r w:rsidR="00331CB3">
              <w:rPr>
                <w:b/>
                <w:sz w:val="28"/>
                <w:szCs w:val="28"/>
              </w:rPr>
              <w:t xml:space="preserve">               </w:t>
            </w:r>
            <w:r w:rsidR="00331CB3" w:rsidRPr="003E6AF3">
              <w:rPr>
                <w:b/>
                <w:color w:val="B75BA4" w:themeColor="accent4" w:themeShade="BF"/>
                <w:sz w:val="28"/>
                <w:szCs w:val="28"/>
              </w:rPr>
              <w:t xml:space="preserve">1:00 </w:t>
            </w:r>
            <w:r w:rsidR="007659E7" w:rsidRPr="003E6AF3">
              <w:rPr>
                <w:b/>
                <w:color w:val="B75BA4" w:themeColor="accent4" w:themeShade="BF"/>
                <w:sz w:val="28"/>
                <w:szCs w:val="28"/>
              </w:rPr>
              <w:t>Euchre Sign Up!</w:t>
            </w:r>
          </w:p>
          <w:p w14:paraId="5C5E6B27" w14:textId="1EE73693" w:rsidR="00D1383A" w:rsidRPr="00384397" w:rsidRDefault="00CC2D1D" w:rsidP="00B75F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84397">
              <w:rPr>
                <w:b/>
                <w:sz w:val="28"/>
                <w:szCs w:val="28"/>
                <w:highlight w:val="yellow"/>
              </w:rPr>
              <w:t xml:space="preserve">1:30 Shopping </w:t>
            </w:r>
            <w:r w:rsidR="00384397">
              <w:rPr>
                <w:b/>
                <w:sz w:val="28"/>
                <w:szCs w:val="28"/>
                <w:highlight w:val="yellow"/>
              </w:rPr>
              <w:t xml:space="preserve">&amp; </w:t>
            </w:r>
            <w:r w:rsidRPr="00384397">
              <w:rPr>
                <w:b/>
                <w:sz w:val="28"/>
                <w:szCs w:val="28"/>
                <w:highlight w:val="yellow"/>
              </w:rPr>
              <w:t>Errands</w:t>
            </w:r>
            <w:r w:rsidR="003E6AF3">
              <w:rPr>
                <w:b/>
                <w:sz w:val="28"/>
                <w:szCs w:val="28"/>
              </w:rPr>
              <w:t xml:space="preserve"> </w:t>
            </w:r>
            <w:r w:rsidR="003E6AF3" w:rsidRPr="003E6AF3">
              <w:rPr>
                <w:b/>
                <w:color w:val="8F0000" w:themeColor="accent5" w:themeShade="BF"/>
                <w:sz w:val="28"/>
                <w:szCs w:val="28"/>
              </w:rPr>
              <w:t>2:00 Best of Tim Conway</w:t>
            </w:r>
            <w:r w:rsidR="000C208B" w:rsidRPr="00384397">
              <w:rPr>
                <w:b/>
                <w:sz w:val="28"/>
                <w:szCs w:val="28"/>
              </w:rPr>
              <w:t xml:space="preserve"> </w:t>
            </w:r>
            <w:r w:rsidR="00A21157" w:rsidRPr="00384397">
              <w:rPr>
                <w:b/>
                <w:color w:val="0070C0"/>
                <w:sz w:val="28"/>
                <w:szCs w:val="28"/>
              </w:rPr>
              <w:t xml:space="preserve">    </w:t>
            </w:r>
            <w:r w:rsidR="000C208B" w:rsidRPr="00384397">
              <w:rPr>
                <w:b/>
                <w:color w:val="0070C0"/>
                <w:sz w:val="28"/>
                <w:szCs w:val="28"/>
              </w:rPr>
              <w:t xml:space="preserve">           </w:t>
            </w: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2CF206F2" w14:textId="4C3EB580" w:rsidR="00544F34" w:rsidRPr="00064707" w:rsidRDefault="005A1488" w:rsidP="00064707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</w:t>
            </w:r>
            <w:r w:rsidR="000101B7" w:rsidRPr="00062CE3">
              <w:rPr>
                <w:b/>
                <w:sz w:val="28"/>
                <w:szCs w:val="28"/>
              </w:rPr>
              <w:t>0:3</w:t>
            </w:r>
            <w:r w:rsidR="00BB4099" w:rsidRPr="00062CE3">
              <w:rPr>
                <w:b/>
                <w:sz w:val="28"/>
                <w:szCs w:val="28"/>
              </w:rPr>
              <w:t>0 Sam &amp; Serena</w:t>
            </w:r>
          </w:p>
          <w:p w14:paraId="72AAF5BA" w14:textId="68437E43" w:rsidR="005707F3" w:rsidRPr="00534B8C" w:rsidRDefault="004F719F" w:rsidP="00A561C6">
            <w:pPr>
              <w:jc w:val="center"/>
              <w:rPr>
                <w:b/>
                <w:color w:val="6D8C00" w:themeColor="accent1" w:themeShade="BF"/>
                <w:sz w:val="28"/>
                <w:szCs w:val="28"/>
              </w:rPr>
            </w:pPr>
            <w:r w:rsidRPr="00534B8C">
              <w:rPr>
                <w:b/>
                <w:color w:val="6D8C00" w:themeColor="accent1" w:themeShade="BF"/>
                <w:sz w:val="28"/>
                <w:szCs w:val="28"/>
              </w:rPr>
              <w:t>2:00 Exercise w/</w:t>
            </w:r>
            <w:proofErr w:type="gramStart"/>
            <w:r w:rsidRPr="00534B8C">
              <w:rPr>
                <w:b/>
                <w:color w:val="6D8C00" w:themeColor="accent1" w:themeShade="BF"/>
                <w:sz w:val="28"/>
                <w:szCs w:val="28"/>
              </w:rPr>
              <w:t>Britt</w:t>
            </w:r>
            <w:r w:rsidR="006F0403">
              <w:rPr>
                <w:b/>
                <w:color w:val="6D8C00" w:themeColor="accent1" w:themeShade="BF"/>
                <w:sz w:val="28"/>
                <w:szCs w:val="28"/>
              </w:rPr>
              <w:t xml:space="preserve">  </w:t>
            </w:r>
            <w:r w:rsidR="0061060A" w:rsidRPr="00DE7900">
              <w:rPr>
                <w:b/>
                <w:sz w:val="28"/>
                <w:szCs w:val="28"/>
              </w:rPr>
              <w:t>3:00</w:t>
            </w:r>
            <w:proofErr w:type="gramEnd"/>
            <w:r w:rsidR="0061060A" w:rsidRPr="00DE7900">
              <w:rPr>
                <w:b/>
                <w:sz w:val="28"/>
                <w:szCs w:val="28"/>
              </w:rPr>
              <w:t xml:space="preserve"> Crafts w/Britt</w:t>
            </w: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20289D84" w14:textId="5153B02F" w:rsidR="00B5342C" w:rsidRPr="00687869" w:rsidRDefault="00CE1981" w:rsidP="00687869">
            <w:pPr>
              <w:rPr>
                <w:b/>
                <w:color w:val="00B050"/>
                <w:sz w:val="28"/>
                <w:szCs w:val="28"/>
              </w:rPr>
            </w:pPr>
            <w:r w:rsidRPr="00687869">
              <w:rPr>
                <w:b/>
                <w:sz w:val="28"/>
                <w:szCs w:val="28"/>
              </w:rPr>
              <w:t xml:space="preserve">   </w:t>
            </w:r>
            <w:r w:rsidR="00585273" w:rsidRPr="00687869">
              <w:rPr>
                <w:b/>
                <w:sz w:val="28"/>
                <w:szCs w:val="28"/>
              </w:rPr>
              <w:t>11:00 Bible Devotions</w:t>
            </w:r>
          </w:p>
          <w:p w14:paraId="07BCBE2A" w14:textId="76F28157" w:rsidR="00585273" w:rsidRPr="00317D67" w:rsidRDefault="00AB4C3E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87869"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 w:rsidR="00226969" w:rsidRPr="00317D67">
              <w:rPr>
                <w:b/>
                <w:color w:val="FF0000"/>
                <w:sz w:val="28"/>
                <w:szCs w:val="28"/>
              </w:rPr>
              <w:t>2:00</w:t>
            </w:r>
            <w:r w:rsidR="0094395E" w:rsidRPr="00317D67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317D67" w:rsidRPr="00317D67">
              <w:rPr>
                <w:b/>
                <w:color w:val="FF0000"/>
                <w:sz w:val="28"/>
                <w:szCs w:val="28"/>
              </w:rPr>
              <w:t>MUSIC</w:t>
            </w:r>
            <w:proofErr w:type="gramEnd"/>
            <w:r w:rsidR="00317D67" w:rsidRPr="00317D67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317D67" w:rsidRPr="00317D67">
              <w:rPr>
                <w:b/>
                <w:color w:val="FF0000"/>
                <w:sz w:val="28"/>
                <w:szCs w:val="28"/>
              </w:rPr>
              <w:t>of</w:t>
            </w:r>
            <w:proofErr w:type="gramEnd"/>
            <w:r w:rsidR="00317D67" w:rsidRPr="00317D67">
              <w:rPr>
                <w:b/>
                <w:color w:val="FF0000"/>
                <w:sz w:val="28"/>
                <w:szCs w:val="28"/>
              </w:rPr>
              <w:t xml:space="preserve"> Sam Hicks!</w:t>
            </w:r>
            <w:r w:rsidR="00F43462" w:rsidRPr="00317D67">
              <w:rPr>
                <w:bCs/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70F269B0" w14:textId="7C29434A" w:rsidR="00BD3486" w:rsidRPr="00062CE3" w:rsidRDefault="0032322E" w:rsidP="00353E4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10:00 Crafts w/</w:t>
            </w:r>
            <w:r w:rsidR="0061060A">
              <w:rPr>
                <w:b/>
                <w:sz w:val="28"/>
                <w:szCs w:val="28"/>
              </w:rPr>
              <w:t>Deb</w:t>
            </w:r>
            <w:r w:rsidRPr="00062CE3">
              <w:rPr>
                <w:b/>
                <w:sz w:val="28"/>
                <w:szCs w:val="28"/>
              </w:rPr>
              <w:t xml:space="preserve">    </w:t>
            </w:r>
            <w:r w:rsidR="00C36483" w:rsidRPr="00062CE3">
              <w:rPr>
                <w:b/>
                <w:sz w:val="28"/>
                <w:szCs w:val="28"/>
              </w:rPr>
              <w:t xml:space="preserve">    </w:t>
            </w:r>
            <w:r w:rsidR="00C914EF" w:rsidRPr="00062CE3">
              <w:rPr>
                <w:b/>
                <w:sz w:val="28"/>
                <w:szCs w:val="28"/>
              </w:rPr>
              <w:t xml:space="preserve">               </w:t>
            </w:r>
            <w:r w:rsidR="00C914EF" w:rsidRPr="00665494">
              <w:rPr>
                <w:b/>
                <w:color w:val="00B050"/>
                <w:sz w:val="28"/>
                <w:szCs w:val="28"/>
              </w:rPr>
              <w:t>2:00 Exercise w/Britt</w:t>
            </w:r>
          </w:p>
          <w:p w14:paraId="4E260011" w14:textId="2F68F79F" w:rsidR="00BD3486" w:rsidRPr="00062CE3" w:rsidRDefault="00BD3486" w:rsidP="00C914EF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 xml:space="preserve">3:00 </w:t>
            </w:r>
            <w:proofErr w:type="gramStart"/>
            <w:r w:rsidR="0032322E" w:rsidRPr="00062CE3">
              <w:rPr>
                <w:b/>
                <w:sz w:val="28"/>
                <w:szCs w:val="28"/>
              </w:rPr>
              <w:t>Tea Time</w:t>
            </w:r>
            <w:proofErr w:type="gramEnd"/>
            <w:r w:rsidR="0032322E" w:rsidRPr="00062CE3">
              <w:rPr>
                <w:b/>
                <w:sz w:val="28"/>
                <w:szCs w:val="28"/>
              </w:rPr>
              <w:t xml:space="preserve"> Readers</w:t>
            </w: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69B2DDB3" w14:textId="34FEA9B5" w:rsidR="00C051DD" w:rsidRPr="00062CE3" w:rsidRDefault="004E40F4" w:rsidP="00C051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10:00 Dollar </w:t>
            </w:r>
            <w:proofErr w:type="gramStart"/>
            <w:r>
              <w:rPr>
                <w:b/>
                <w:sz w:val="28"/>
                <w:szCs w:val="28"/>
              </w:rPr>
              <w:t xml:space="preserve">Bingo </w:t>
            </w:r>
            <w:r w:rsidR="00C051DD">
              <w:rPr>
                <w:b/>
                <w:sz w:val="28"/>
                <w:szCs w:val="28"/>
              </w:rPr>
              <w:t xml:space="preserve"> </w:t>
            </w:r>
            <w:r w:rsidR="0009580D" w:rsidRPr="00062CE3">
              <w:rPr>
                <w:b/>
                <w:sz w:val="28"/>
                <w:szCs w:val="28"/>
              </w:rPr>
              <w:t>1:00</w:t>
            </w:r>
            <w:proofErr w:type="gramEnd"/>
            <w:r w:rsidR="0009580D" w:rsidRPr="00062CE3">
              <w:rPr>
                <w:b/>
                <w:sz w:val="28"/>
                <w:szCs w:val="28"/>
              </w:rPr>
              <w:t xml:space="preserve">  </w:t>
            </w:r>
            <w:r w:rsidR="00C36483" w:rsidRPr="00062CE3">
              <w:rPr>
                <w:b/>
                <w:sz w:val="28"/>
                <w:szCs w:val="28"/>
              </w:rPr>
              <w:t>Wii Bowling</w:t>
            </w:r>
          </w:p>
          <w:p w14:paraId="7F88D757" w14:textId="0E8042C7" w:rsidR="0009580D" w:rsidRPr="00062CE3" w:rsidRDefault="00E01EF3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color w:val="00B050"/>
                <w:sz w:val="28"/>
                <w:szCs w:val="28"/>
              </w:rPr>
              <w:t>2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>:0</w:t>
            </w:r>
            <w:r w:rsidR="004E40F4">
              <w:rPr>
                <w:b/>
                <w:color w:val="00B050"/>
                <w:sz w:val="28"/>
                <w:szCs w:val="28"/>
              </w:rPr>
              <w:t>0 Susan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>’s Exercise</w:t>
            </w:r>
          </w:p>
          <w:p w14:paraId="56FBCD96" w14:textId="440A1675" w:rsidR="00C36483" w:rsidRPr="00062CE3" w:rsidRDefault="00C36483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14:paraId="1E2E476F" w14:textId="5D1C35B3" w:rsidR="00BD3486" w:rsidRPr="00062CE3" w:rsidRDefault="00BD3486" w:rsidP="00D274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5494" w:rsidRPr="00803D45" w14:paraId="78951480" w14:textId="77777777" w:rsidTr="00C140E2">
        <w:trPr>
          <w:trHeight w:val="721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270994F0" w14:textId="48D22DCD" w:rsidR="005D5C00" w:rsidRPr="00064707" w:rsidRDefault="00064707" w:rsidP="00064707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35A37D0D" w14:textId="15A59BFF" w:rsidR="008062C1" w:rsidRPr="009E7AE5" w:rsidRDefault="00064707" w:rsidP="00BD7C50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21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C012899" w14:textId="3C21FD60" w:rsidR="00532204" w:rsidRPr="00062CE3" w:rsidRDefault="00064707" w:rsidP="00585273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337F5D5C" w14:textId="72B0DE53" w:rsidR="008062C1" w:rsidRPr="00062CE3" w:rsidRDefault="00064707" w:rsidP="00D274A6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382D5BDA" w14:textId="7A07FB32" w:rsidR="004428DE" w:rsidRPr="00062CE3" w:rsidRDefault="00064707" w:rsidP="00D274A6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20FC1">
              <w:rPr>
                <w:b/>
                <w:sz w:val="28"/>
                <w:szCs w:val="28"/>
              </w:rPr>
              <w:t xml:space="preserve">                                </w:t>
            </w:r>
            <w:r w:rsidR="00E20FC1" w:rsidRPr="00E20FC1">
              <w:rPr>
                <w:b/>
                <w:color w:val="FF0000"/>
                <w:sz w:val="28"/>
                <w:szCs w:val="28"/>
              </w:rPr>
              <w:t>HAPPY BIRTHDAY MARILYN!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3F299456" w14:textId="63DEE922" w:rsidR="00BD3486" w:rsidRPr="00062CE3" w:rsidRDefault="00064707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392C6E6D" w14:textId="06F2F092" w:rsidR="00BD3486" w:rsidRPr="00062CE3" w:rsidRDefault="00064707" w:rsidP="00D274A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665494" w:rsidRPr="00803D45" w14:paraId="55F1F00B" w14:textId="77777777" w:rsidTr="00532ECA">
        <w:trPr>
          <w:trHeight w:hRule="exact" w:val="1557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38AD26BC" w14:textId="53540E56" w:rsidR="003D2E5B" w:rsidRDefault="0009580D" w:rsidP="00116F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2CE3">
              <w:rPr>
                <w:b/>
                <w:sz w:val="28"/>
                <w:szCs w:val="28"/>
              </w:rPr>
              <w:t xml:space="preserve">10:00  </w:t>
            </w:r>
            <w:r w:rsidR="003D2E5B" w:rsidRPr="00062CE3">
              <w:rPr>
                <w:b/>
                <w:sz w:val="28"/>
                <w:szCs w:val="28"/>
              </w:rPr>
              <w:t>CHURCH</w:t>
            </w:r>
            <w:proofErr w:type="gramEnd"/>
          </w:p>
          <w:p w14:paraId="5AB6E67D" w14:textId="4E3EF544" w:rsidR="007D17BF" w:rsidRPr="00062CE3" w:rsidRDefault="007D17BF" w:rsidP="00116F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With John Stevenson</w:t>
            </w:r>
          </w:p>
          <w:p w14:paraId="6847A8F6" w14:textId="109F7827" w:rsidR="00BD3486" w:rsidRPr="00062CE3" w:rsidRDefault="00E01EF3" w:rsidP="000A589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2CE3">
              <w:rPr>
                <w:b/>
                <w:color w:val="00B050"/>
                <w:sz w:val="28"/>
                <w:szCs w:val="28"/>
              </w:rPr>
              <w:t>2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 xml:space="preserve">:00  </w:t>
            </w:r>
            <w:r w:rsidR="004E40F4">
              <w:rPr>
                <w:b/>
                <w:color w:val="00B050"/>
                <w:sz w:val="28"/>
                <w:szCs w:val="28"/>
              </w:rPr>
              <w:t>Susan</w:t>
            </w:r>
            <w:r w:rsidR="0009580D" w:rsidRPr="00062CE3">
              <w:rPr>
                <w:b/>
                <w:color w:val="00B050"/>
                <w:sz w:val="28"/>
                <w:szCs w:val="28"/>
              </w:rPr>
              <w:t>’s</w:t>
            </w:r>
            <w:proofErr w:type="gramEnd"/>
            <w:r w:rsidR="0009580D" w:rsidRPr="00062CE3">
              <w:rPr>
                <w:b/>
                <w:color w:val="00B050"/>
                <w:sz w:val="28"/>
                <w:szCs w:val="28"/>
              </w:rPr>
              <w:t xml:space="preserve"> Exercise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2ACDE8FC" w14:textId="458E5149" w:rsidR="00B82019" w:rsidRPr="008F1482" w:rsidRDefault="00C10965" w:rsidP="008F1482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10</w:t>
            </w:r>
            <w:r w:rsidR="00D274A6" w:rsidRPr="00062CE3">
              <w:rPr>
                <w:b/>
                <w:sz w:val="28"/>
                <w:szCs w:val="28"/>
              </w:rPr>
              <w:t>:30 Reminisce</w:t>
            </w:r>
            <w:r w:rsidR="004F719F">
              <w:rPr>
                <w:b/>
                <w:sz w:val="28"/>
                <w:szCs w:val="28"/>
              </w:rPr>
              <w:t xml:space="preserve">             1:00 Bridge Group</w:t>
            </w:r>
          </w:p>
          <w:p w14:paraId="5317B397" w14:textId="77777777" w:rsidR="003D7F7A" w:rsidRPr="00062CE3" w:rsidRDefault="003D7F7A" w:rsidP="000A589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color w:val="00B050"/>
                <w:sz w:val="28"/>
                <w:szCs w:val="28"/>
              </w:rPr>
              <w:t>2:00 Andrea’s Exercise</w:t>
            </w:r>
          </w:p>
          <w:p w14:paraId="2D5DD16D" w14:textId="5466B1F4" w:rsidR="003D7F7A" w:rsidRPr="00AE3D76" w:rsidRDefault="003D7F7A" w:rsidP="000A589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73561C61" w14:textId="7B6C5E70" w:rsidR="00AB5F94" w:rsidRPr="00687869" w:rsidRDefault="00665494" w:rsidP="00F316DB">
            <w:pPr>
              <w:rPr>
                <w:b/>
                <w:sz w:val="28"/>
                <w:szCs w:val="28"/>
              </w:rPr>
            </w:pPr>
            <w:r w:rsidRPr="00687869">
              <w:rPr>
                <w:b/>
                <w:color w:val="C00000" w:themeColor="accent5"/>
                <w:sz w:val="28"/>
                <w:szCs w:val="28"/>
              </w:rPr>
              <w:t xml:space="preserve">         </w:t>
            </w:r>
            <w:r w:rsidR="00803D45" w:rsidRPr="00687869">
              <w:rPr>
                <w:b/>
                <w:sz w:val="28"/>
                <w:szCs w:val="28"/>
              </w:rPr>
              <w:t xml:space="preserve">10:00 </w:t>
            </w:r>
            <w:r w:rsidR="00E01EF3" w:rsidRPr="00687869">
              <w:rPr>
                <w:b/>
                <w:sz w:val="28"/>
                <w:szCs w:val="28"/>
              </w:rPr>
              <w:t>BINGO</w:t>
            </w:r>
            <w:r w:rsidR="00803D45" w:rsidRPr="00687869">
              <w:rPr>
                <w:b/>
                <w:sz w:val="28"/>
                <w:szCs w:val="28"/>
              </w:rPr>
              <w:t>!</w:t>
            </w:r>
          </w:p>
          <w:p w14:paraId="076FD69E" w14:textId="30BE8152" w:rsidR="00F316DB" w:rsidRPr="003E6AF3" w:rsidRDefault="00F316DB" w:rsidP="00E554C4">
            <w:pPr>
              <w:jc w:val="center"/>
              <w:rPr>
                <w:b/>
                <w:color w:val="B75BA4" w:themeColor="accent4" w:themeShade="BF"/>
                <w:sz w:val="28"/>
                <w:szCs w:val="28"/>
              </w:rPr>
            </w:pPr>
            <w:r w:rsidRPr="003E6AF3">
              <w:rPr>
                <w:b/>
                <w:color w:val="B75BA4" w:themeColor="accent4" w:themeShade="BF"/>
                <w:sz w:val="28"/>
                <w:szCs w:val="28"/>
              </w:rPr>
              <w:t xml:space="preserve">1:00 </w:t>
            </w:r>
            <w:r w:rsidR="007659E7" w:rsidRPr="003E6AF3">
              <w:rPr>
                <w:b/>
                <w:color w:val="B75BA4" w:themeColor="accent4" w:themeShade="BF"/>
                <w:sz w:val="28"/>
                <w:szCs w:val="28"/>
              </w:rPr>
              <w:t>Euchre Sign Up!</w:t>
            </w:r>
            <w:r w:rsidR="00E554C4" w:rsidRPr="003E6AF3">
              <w:rPr>
                <w:b/>
                <w:color w:val="B75BA4" w:themeColor="accent4" w:themeShade="BF"/>
                <w:sz w:val="28"/>
                <w:szCs w:val="28"/>
              </w:rPr>
              <w:t xml:space="preserve">          </w:t>
            </w:r>
            <w:r w:rsidR="004F719F" w:rsidRPr="003E6AF3">
              <w:rPr>
                <w:b/>
                <w:color w:val="B75BA4" w:themeColor="accent4" w:themeShade="BF"/>
                <w:sz w:val="28"/>
                <w:szCs w:val="28"/>
              </w:rPr>
              <w:t xml:space="preserve">        </w:t>
            </w:r>
          </w:p>
          <w:p w14:paraId="487352D4" w14:textId="77777777" w:rsidR="00C73C42" w:rsidRPr="00687869" w:rsidRDefault="00F71F77" w:rsidP="00585273">
            <w:pPr>
              <w:jc w:val="center"/>
              <w:rPr>
                <w:b/>
                <w:sz w:val="28"/>
                <w:szCs w:val="28"/>
              </w:rPr>
            </w:pPr>
            <w:r w:rsidRPr="00384397">
              <w:rPr>
                <w:b/>
                <w:sz w:val="28"/>
                <w:szCs w:val="28"/>
                <w:highlight w:val="yellow"/>
              </w:rPr>
              <w:t>1:30 Shopping &amp; Errands</w:t>
            </w:r>
          </w:p>
          <w:p w14:paraId="04DA3B73" w14:textId="15E55A8D" w:rsidR="00764B2D" w:rsidRPr="003E6AF3" w:rsidRDefault="003E6AF3" w:rsidP="00585273">
            <w:pPr>
              <w:jc w:val="center"/>
              <w:rPr>
                <w:b/>
                <w:color w:val="8F0000" w:themeColor="accent5" w:themeShade="BF"/>
                <w:sz w:val="24"/>
                <w:szCs w:val="24"/>
              </w:rPr>
            </w:pPr>
            <w:r w:rsidRPr="003E6AF3">
              <w:rPr>
                <w:b/>
                <w:color w:val="8F0000" w:themeColor="accent5" w:themeShade="BF"/>
                <w:sz w:val="24"/>
                <w:szCs w:val="24"/>
              </w:rPr>
              <w:t>2:00 Great Radio Comedians</w:t>
            </w: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417D6BD1" w14:textId="73E30923" w:rsidR="00DE188F" w:rsidRPr="00062CE3" w:rsidRDefault="005A1488" w:rsidP="00B5342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</w:t>
            </w:r>
            <w:r w:rsidR="000101B7" w:rsidRPr="00062CE3">
              <w:rPr>
                <w:b/>
                <w:sz w:val="28"/>
                <w:szCs w:val="28"/>
              </w:rPr>
              <w:t>0:30</w:t>
            </w:r>
            <w:r w:rsidR="00BB4099" w:rsidRPr="00062CE3">
              <w:rPr>
                <w:b/>
                <w:sz w:val="28"/>
                <w:szCs w:val="28"/>
              </w:rPr>
              <w:t xml:space="preserve"> Sam &amp; Serena</w:t>
            </w:r>
          </w:p>
          <w:p w14:paraId="4242552D" w14:textId="06ACADFC" w:rsidR="00A5185D" w:rsidRPr="00317D67" w:rsidRDefault="00D274A6" w:rsidP="000B58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17D67">
              <w:rPr>
                <w:b/>
                <w:color w:val="FF0000"/>
                <w:sz w:val="28"/>
                <w:szCs w:val="28"/>
              </w:rPr>
              <w:t xml:space="preserve">2:00 </w:t>
            </w:r>
            <w:r w:rsidR="00317D67" w:rsidRPr="00317D67">
              <w:rPr>
                <w:b/>
                <w:color w:val="FF0000"/>
                <w:sz w:val="28"/>
                <w:szCs w:val="28"/>
              </w:rPr>
              <w:t>MUSIC of Kevin Santus</w:t>
            </w: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1F66D182" w14:textId="733EAFF9" w:rsidR="00BF7F19" w:rsidRPr="00704C3D" w:rsidRDefault="00687869" w:rsidP="00CE1981">
            <w:pPr>
              <w:jc w:val="center"/>
              <w:rPr>
                <w:b/>
                <w:sz w:val="28"/>
                <w:szCs w:val="28"/>
              </w:rPr>
            </w:pPr>
            <w:r w:rsidRPr="00687869">
              <w:rPr>
                <w:b/>
                <w:color w:val="0070C0"/>
                <w:sz w:val="28"/>
                <w:szCs w:val="28"/>
              </w:rPr>
              <w:t>9:00 Pampered Hands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CE6AC1" w:rsidRPr="00704C3D">
              <w:rPr>
                <w:b/>
                <w:color w:val="00B050"/>
                <w:sz w:val="28"/>
                <w:szCs w:val="28"/>
              </w:rPr>
              <w:t>10:00 Crafts w/Deb</w:t>
            </w:r>
            <w:r w:rsidR="00CE6AC1" w:rsidRPr="00704C3D">
              <w:rPr>
                <w:b/>
                <w:sz w:val="28"/>
                <w:szCs w:val="28"/>
              </w:rPr>
              <w:t xml:space="preserve">                   </w:t>
            </w:r>
            <w:r w:rsidR="00665494" w:rsidRPr="00704C3D">
              <w:rPr>
                <w:b/>
                <w:sz w:val="28"/>
                <w:szCs w:val="28"/>
              </w:rPr>
              <w:t>11:00</w:t>
            </w:r>
            <w:r w:rsidR="00D274A6" w:rsidRPr="00704C3D">
              <w:rPr>
                <w:b/>
                <w:sz w:val="28"/>
                <w:szCs w:val="28"/>
              </w:rPr>
              <w:t xml:space="preserve"> </w:t>
            </w:r>
            <w:r w:rsidR="009D4323" w:rsidRPr="00704C3D">
              <w:rPr>
                <w:b/>
                <w:sz w:val="28"/>
                <w:szCs w:val="28"/>
              </w:rPr>
              <w:t>Bible Devotions</w:t>
            </w:r>
            <w:r w:rsidR="00CE6AC1" w:rsidRPr="00704C3D">
              <w:rPr>
                <w:b/>
                <w:sz w:val="28"/>
                <w:szCs w:val="28"/>
              </w:rPr>
              <w:t xml:space="preserve">               </w:t>
            </w:r>
            <w:r w:rsidR="00D923D9">
              <w:rPr>
                <w:b/>
                <w:sz w:val="28"/>
                <w:szCs w:val="28"/>
              </w:rPr>
              <w:t>2</w:t>
            </w:r>
            <w:r w:rsidR="00CE6AC1" w:rsidRPr="00704C3D">
              <w:rPr>
                <w:b/>
                <w:color w:val="B75BA4" w:themeColor="accent4" w:themeShade="BF"/>
                <w:sz w:val="28"/>
                <w:szCs w:val="28"/>
              </w:rPr>
              <w:t>:00 Exercise w/Mary</w:t>
            </w:r>
          </w:p>
          <w:p w14:paraId="2C33B0F8" w14:textId="6A941D34" w:rsidR="00BD3486" w:rsidRPr="00CE6AC1" w:rsidRDefault="005610E2" w:rsidP="00D274A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E6AC1">
              <w:rPr>
                <w:b/>
                <w:color w:val="FF0000"/>
                <w:sz w:val="22"/>
                <w:szCs w:val="22"/>
              </w:rPr>
              <w:t xml:space="preserve">               </w:t>
            </w:r>
          </w:p>
          <w:p w14:paraId="5618D6EF" w14:textId="77777777" w:rsidR="00BD3486" w:rsidRPr="00062CE3" w:rsidRDefault="00BD3486" w:rsidP="00D274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6E742879" w14:textId="1B035421" w:rsidR="008F1482" w:rsidRPr="008F1482" w:rsidRDefault="00C47DD8" w:rsidP="00C47DD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7DD8">
              <w:rPr>
                <w:b/>
                <w:sz w:val="28"/>
                <w:szCs w:val="28"/>
              </w:rPr>
              <w:t>10:00 Crafts w/</w:t>
            </w:r>
            <w:r w:rsidR="0061060A">
              <w:rPr>
                <w:b/>
                <w:sz w:val="28"/>
                <w:szCs w:val="28"/>
              </w:rPr>
              <w:t>Deb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47DD8">
              <w:rPr>
                <w:b/>
                <w:color w:val="00B050"/>
                <w:sz w:val="28"/>
                <w:szCs w:val="28"/>
              </w:rPr>
              <w:t>2:00 Exercise w/</w:t>
            </w:r>
            <w:proofErr w:type="gramStart"/>
            <w:r w:rsidRPr="00C47DD8">
              <w:rPr>
                <w:b/>
                <w:color w:val="00B050"/>
                <w:sz w:val="28"/>
                <w:szCs w:val="28"/>
              </w:rPr>
              <w:t>Britt  3</w:t>
            </w:r>
            <w:r w:rsidRPr="00C47DD8">
              <w:rPr>
                <w:b/>
                <w:sz w:val="28"/>
                <w:szCs w:val="28"/>
              </w:rPr>
              <w:t>:00</w:t>
            </w:r>
            <w:proofErr w:type="gramEnd"/>
            <w:r w:rsidRPr="00C47DD8">
              <w:rPr>
                <w:b/>
                <w:sz w:val="28"/>
                <w:szCs w:val="28"/>
              </w:rPr>
              <w:t xml:space="preserve"> Tea Time Readers</w:t>
            </w: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3E644" w14:textId="7F5E04BA" w:rsidR="00906D74" w:rsidRPr="008E3029" w:rsidRDefault="0009580D" w:rsidP="009C19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62CE3">
              <w:rPr>
                <w:b/>
                <w:sz w:val="28"/>
                <w:szCs w:val="28"/>
              </w:rPr>
              <w:t xml:space="preserve">1:00  </w:t>
            </w:r>
            <w:r w:rsidR="00C36483" w:rsidRPr="00062CE3">
              <w:rPr>
                <w:b/>
                <w:sz w:val="28"/>
                <w:szCs w:val="28"/>
              </w:rPr>
              <w:t>Wii</w:t>
            </w:r>
            <w:proofErr w:type="gramEnd"/>
            <w:r w:rsidR="00C36483" w:rsidRPr="00062CE3">
              <w:rPr>
                <w:b/>
                <w:sz w:val="28"/>
                <w:szCs w:val="28"/>
              </w:rPr>
              <w:t xml:space="preserve"> Bowling</w:t>
            </w:r>
          </w:p>
          <w:p w14:paraId="666A9EEC" w14:textId="05524E6A" w:rsidR="00C3615A" w:rsidRDefault="0009580D" w:rsidP="00D274A6">
            <w:pPr>
              <w:jc w:val="center"/>
              <w:rPr>
                <w:b/>
                <w:color w:val="00B050"/>
                <w:sz w:val="28"/>
                <w:szCs w:val="28"/>
              </w:rPr>
            </w:pPr>
            <w:proofErr w:type="gramStart"/>
            <w:r w:rsidRPr="00062CE3">
              <w:rPr>
                <w:b/>
                <w:color w:val="00B050"/>
                <w:sz w:val="28"/>
                <w:szCs w:val="28"/>
              </w:rPr>
              <w:t xml:space="preserve">2:00  </w:t>
            </w:r>
            <w:r w:rsidR="004E40F4">
              <w:rPr>
                <w:b/>
                <w:color w:val="00B050"/>
                <w:sz w:val="28"/>
                <w:szCs w:val="28"/>
              </w:rPr>
              <w:t>Andrea</w:t>
            </w:r>
            <w:r w:rsidRPr="00062CE3">
              <w:rPr>
                <w:b/>
                <w:color w:val="00B050"/>
                <w:sz w:val="28"/>
                <w:szCs w:val="28"/>
              </w:rPr>
              <w:t>’s</w:t>
            </w:r>
            <w:proofErr w:type="gramEnd"/>
            <w:r w:rsidRPr="00062CE3">
              <w:rPr>
                <w:b/>
                <w:color w:val="00B050"/>
                <w:sz w:val="28"/>
                <w:szCs w:val="28"/>
              </w:rPr>
              <w:t xml:space="preserve"> Exercise</w:t>
            </w:r>
          </w:p>
          <w:p w14:paraId="0C3B31CB" w14:textId="324C9D46" w:rsidR="008C4AF2" w:rsidRPr="008C4AF2" w:rsidRDefault="008C4AF2" w:rsidP="00D274A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65494" w:rsidRPr="00A853AD" w14:paraId="6A199DDA" w14:textId="77777777" w:rsidTr="00C140E2">
        <w:trPr>
          <w:trHeight w:val="721"/>
        </w:trPr>
        <w:tc>
          <w:tcPr>
            <w:tcW w:w="3675" w:type="dxa"/>
            <w:tcBorders>
              <w:top w:val="single" w:sz="6" w:space="0" w:color="BFBFBF" w:themeColor="background1" w:themeShade="BF"/>
              <w:bottom w:val="nil"/>
            </w:tcBorders>
          </w:tcPr>
          <w:p w14:paraId="3D92B1C9" w14:textId="6E25CEE1" w:rsidR="00050A04" w:rsidRPr="009E7AE5" w:rsidRDefault="00B7300A" w:rsidP="009E7AE5">
            <w:pPr>
              <w:pStyle w:val="Dates"/>
              <w:jc w:val="center"/>
              <w:rPr>
                <w:b/>
                <w:color w:val="FF0000"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2</w:t>
            </w:r>
            <w:r w:rsidR="00064707">
              <w:rPr>
                <w:b/>
                <w:sz w:val="28"/>
                <w:szCs w:val="28"/>
              </w:rPr>
              <w:t>7</w:t>
            </w:r>
            <w:r w:rsidR="00CD662B">
              <w:rPr>
                <w:b/>
                <w:sz w:val="28"/>
                <w:szCs w:val="28"/>
              </w:rPr>
              <w:t xml:space="preserve">                                       </w:t>
            </w:r>
            <w:r w:rsidR="00BD7C50" w:rsidRPr="00F06BB6">
              <w:rPr>
                <w:b/>
                <w:color w:val="FF000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398" w:type="dxa"/>
            <w:tcBorders>
              <w:top w:val="single" w:sz="6" w:space="0" w:color="BFBFBF" w:themeColor="background1" w:themeShade="BF"/>
              <w:bottom w:val="nil"/>
            </w:tcBorders>
          </w:tcPr>
          <w:p w14:paraId="3FBB330D" w14:textId="030F34B1" w:rsidR="00BD3486" w:rsidRPr="00062CE3" w:rsidRDefault="00064707" w:rsidP="008666C9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196" w:type="dxa"/>
            <w:tcBorders>
              <w:top w:val="single" w:sz="6" w:space="0" w:color="BFBFBF" w:themeColor="background1" w:themeShade="BF"/>
              <w:bottom w:val="nil"/>
            </w:tcBorders>
          </w:tcPr>
          <w:p w14:paraId="0BA25B0F" w14:textId="2DF07506" w:rsidR="00BD3486" w:rsidRPr="00C73C42" w:rsidRDefault="00064707" w:rsidP="004A2CB9">
            <w:pPr>
              <w:pStyle w:val="Date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20FC1">
              <w:rPr>
                <w:b/>
                <w:sz w:val="24"/>
                <w:szCs w:val="24"/>
              </w:rPr>
              <w:t xml:space="preserve">                                        </w:t>
            </w:r>
            <w:r w:rsidR="00E20FC1" w:rsidRPr="00E20FC1">
              <w:rPr>
                <w:b/>
                <w:color w:val="FF0000"/>
                <w:sz w:val="28"/>
                <w:szCs w:val="28"/>
              </w:rPr>
              <w:t>HAPPY BIRTHDAY VERN!</w:t>
            </w:r>
          </w:p>
        </w:tc>
        <w:tc>
          <w:tcPr>
            <w:tcW w:w="3285" w:type="dxa"/>
            <w:tcBorders>
              <w:top w:val="single" w:sz="6" w:space="0" w:color="BFBFBF" w:themeColor="background1" w:themeShade="BF"/>
              <w:bottom w:val="nil"/>
            </w:tcBorders>
          </w:tcPr>
          <w:p w14:paraId="6E8C000D" w14:textId="051572CF" w:rsidR="00022B75" w:rsidRPr="00062CE3" w:rsidRDefault="00064707" w:rsidP="00022B75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53E46">
              <w:rPr>
                <w:b/>
                <w:sz w:val="28"/>
                <w:szCs w:val="28"/>
              </w:rPr>
              <w:t xml:space="preserve">                                 </w:t>
            </w:r>
            <w:r w:rsidR="00353E46" w:rsidRPr="00353E46">
              <w:rPr>
                <w:b/>
                <w:color w:val="FF0000"/>
                <w:sz w:val="28"/>
                <w:szCs w:val="28"/>
              </w:rPr>
              <w:t>HAPPY BIRTHDAY ELDA!</w:t>
            </w:r>
          </w:p>
        </w:tc>
        <w:tc>
          <w:tcPr>
            <w:tcW w:w="3192" w:type="dxa"/>
            <w:tcBorders>
              <w:top w:val="single" w:sz="6" w:space="0" w:color="BFBFBF" w:themeColor="background1" w:themeShade="BF"/>
              <w:bottom w:val="nil"/>
            </w:tcBorders>
          </w:tcPr>
          <w:p w14:paraId="0BEAD602" w14:textId="35CE6B38" w:rsidR="005707F3" w:rsidRPr="00022B75" w:rsidRDefault="00064707" w:rsidP="005707F3">
            <w:pPr>
              <w:pStyle w:val="Dates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3273" w:type="dxa"/>
            <w:tcBorders>
              <w:top w:val="single" w:sz="6" w:space="0" w:color="BFBFBF" w:themeColor="background1" w:themeShade="BF"/>
              <w:bottom w:val="nil"/>
            </w:tcBorders>
          </w:tcPr>
          <w:p w14:paraId="4B20B1C4" w14:textId="0EEE69D5" w:rsidR="00BD3486" w:rsidRPr="00062CE3" w:rsidRDefault="00064707" w:rsidP="00C140D6">
            <w:pPr>
              <w:pStyle w:val="Date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BFBFBF" w:themeColor="background1" w:themeShade="BF"/>
              <w:bottom w:val="nil"/>
            </w:tcBorders>
          </w:tcPr>
          <w:p w14:paraId="40507808" w14:textId="2D501CF3" w:rsidR="00BD3486" w:rsidRPr="00F255F2" w:rsidRDefault="00064707" w:rsidP="00534B8C">
            <w:pPr>
              <w:pStyle w:val="Dates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7659E7" w:rsidRPr="00A853AD" w14:paraId="63274042" w14:textId="77777777" w:rsidTr="00F255F2">
        <w:trPr>
          <w:trHeight w:hRule="exact" w:val="1863"/>
        </w:trPr>
        <w:tc>
          <w:tcPr>
            <w:tcW w:w="3675" w:type="dxa"/>
            <w:tcBorders>
              <w:top w:val="nil"/>
              <w:bottom w:val="nil"/>
            </w:tcBorders>
          </w:tcPr>
          <w:p w14:paraId="5168DCFB" w14:textId="4526BDA9" w:rsidR="00C44829" w:rsidRPr="00C44829" w:rsidRDefault="00A561C6" w:rsidP="00A5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Church</w:t>
            </w:r>
          </w:p>
          <w:p w14:paraId="0E22218F" w14:textId="54D0C136" w:rsidR="00665494" w:rsidRPr="00062CE3" w:rsidRDefault="00AC510C" w:rsidP="000A58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 w14:anchorId="375E6BD8">
                <v:shape id="Text Box 3" o:spid="_x0000_s1026" type="#_x0000_t202" style="position:absolute;left:0;text-align:left;margin-left:183.95pt;margin-top:240.95pt;width:757pt;height:2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" stroked="f">
                  <v:textbox style="mso-next-textbox:#Text Box 3;mso-fit-shape-to-text:t">
                    <w:txbxContent>
                      <w:p w14:paraId="45A46905" w14:textId="72897F37" w:rsidR="00665494" w:rsidRPr="00665494" w:rsidRDefault="00AC510C" w:rsidP="00665494">
                        <w:hyperlink r:id="rId11" w:history="1">
                          <w:r w:rsidR="00665494" w:rsidRPr="00665494">
                            <w:rPr>
                              <w:rStyle w:val="Hyperlink"/>
                            </w:rPr>
                            <w:t>This Photo</w:t>
                          </w:r>
                        </w:hyperlink>
                        <w:r w:rsidR="00665494" w:rsidRPr="00665494">
                          <w:t xml:space="preserve"> by Unknown Author is licensed under </w:t>
                        </w:r>
                        <w:hyperlink r:id="rId12" w:history="1">
                          <w:r w:rsidR="00665494" w:rsidRPr="00665494">
                            <w:rPr>
                              <w:rStyle w:val="Hyperlink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w:pict>
            </w:r>
            <w:r w:rsidR="00A561C6">
              <w:rPr>
                <w:b/>
                <w:sz w:val="28"/>
                <w:szCs w:val="28"/>
              </w:rPr>
              <w:t xml:space="preserve">With John Stevenson       </w:t>
            </w:r>
            <w:r w:rsidR="00A561C6" w:rsidRPr="00A561C6">
              <w:rPr>
                <w:b/>
                <w:color w:val="00B050"/>
                <w:sz w:val="28"/>
                <w:szCs w:val="28"/>
              </w:rPr>
              <w:t xml:space="preserve">2:00 </w:t>
            </w:r>
            <w:r w:rsidR="004E40F4">
              <w:rPr>
                <w:b/>
                <w:color w:val="00B050"/>
                <w:sz w:val="28"/>
                <w:szCs w:val="28"/>
              </w:rPr>
              <w:t>Andrea</w:t>
            </w:r>
            <w:r w:rsidR="00A561C6" w:rsidRPr="00A561C6">
              <w:rPr>
                <w:b/>
                <w:color w:val="00B050"/>
                <w:sz w:val="28"/>
                <w:szCs w:val="28"/>
              </w:rPr>
              <w:t>’s Exercise</w:t>
            </w:r>
            <w:r w:rsidR="0026785B">
              <w:rPr>
                <w:b/>
                <w:color w:val="00B050"/>
                <w:sz w:val="28"/>
                <w:szCs w:val="28"/>
              </w:rPr>
              <w:t xml:space="preserve">          </w:t>
            </w:r>
          </w:p>
        </w:tc>
        <w:tc>
          <w:tcPr>
            <w:tcW w:w="3398" w:type="dxa"/>
            <w:tcBorders>
              <w:top w:val="nil"/>
              <w:bottom w:val="nil"/>
            </w:tcBorders>
          </w:tcPr>
          <w:p w14:paraId="39973621" w14:textId="6F3D1EE9" w:rsidR="00665494" w:rsidRDefault="00665494" w:rsidP="009E7AE5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 xml:space="preserve">10:30 </w:t>
            </w:r>
            <w:r w:rsidR="008C056B">
              <w:rPr>
                <w:b/>
                <w:sz w:val="28"/>
                <w:szCs w:val="28"/>
              </w:rPr>
              <w:t>Catholic Mass</w:t>
            </w:r>
          </w:p>
          <w:p w14:paraId="18682B8C" w14:textId="79CBBF8E" w:rsidR="004F719F" w:rsidRPr="00665494" w:rsidRDefault="004F719F" w:rsidP="006654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1:00 Bridge Group</w:t>
            </w:r>
          </w:p>
          <w:p w14:paraId="2FE51950" w14:textId="570C9433" w:rsidR="00665494" w:rsidRPr="00062CE3" w:rsidRDefault="00665494" w:rsidP="000A5891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62CE3">
              <w:rPr>
                <w:b/>
                <w:color w:val="00B050"/>
                <w:sz w:val="28"/>
                <w:szCs w:val="28"/>
              </w:rPr>
              <w:t>2:00 Andrea’s Exercise</w:t>
            </w:r>
          </w:p>
          <w:p w14:paraId="7904524C" w14:textId="780D0401" w:rsidR="00665494" w:rsidRPr="00AE3D76" w:rsidRDefault="00665494" w:rsidP="000A5891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bottom w:val="nil"/>
            </w:tcBorders>
          </w:tcPr>
          <w:p w14:paraId="0FB40928" w14:textId="77777777" w:rsidR="00665494" w:rsidRPr="00062CE3" w:rsidRDefault="00665494" w:rsidP="00534B8C">
            <w:pPr>
              <w:jc w:val="center"/>
              <w:rPr>
                <w:b/>
                <w:sz w:val="28"/>
                <w:szCs w:val="28"/>
              </w:rPr>
            </w:pPr>
            <w:r w:rsidRPr="00062CE3">
              <w:rPr>
                <w:b/>
                <w:sz w:val="28"/>
                <w:szCs w:val="28"/>
              </w:rPr>
              <w:t>10:00 BINGO</w:t>
            </w:r>
          </w:p>
          <w:p w14:paraId="16BAD710" w14:textId="7731E65E" w:rsidR="00665494" w:rsidRPr="00A561C6" w:rsidRDefault="00665494" w:rsidP="00A561C6">
            <w:pPr>
              <w:jc w:val="center"/>
              <w:rPr>
                <w:b/>
                <w:color w:val="B75BA4" w:themeColor="accent4" w:themeShade="BF"/>
                <w:sz w:val="28"/>
                <w:szCs w:val="28"/>
              </w:rPr>
            </w:pPr>
            <w:r w:rsidRPr="003E6AF3">
              <w:rPr>
                <w:b/>
                <w:color w:val="B75BA4" w:themeColor="accent4" w:themeShade="BF"/>
                <w:sz w:val="28"/>
                <w:szCs w:val="28"/>
              </w:rPr>
              <w:t xml:space="preserve">1:00 </w:t>
            </w:r>
            <w:r w:rsidR="007659E7" w:rsidRPr="003E6AF3">
              <w:rPr>
                <w:b/>
                <w:color w:val="B75BA4" w:themeColor="accent4" w:themeShade="BF"/>
                <w:sz w:val="28"/>
                <w:szCs w:val="28"/>
              </w:rPr>
              <w:t>Euchre Sign Up!</w:t>
            </w:r>
            <w:r w:rsidR="00CA405B">
              <w:rPr>
                <w:b/>
                <w:color w:val="B75BA4" w:themeColor="accent4" w:themeShade="BF"/>
                <w:sz w:val="28"/>
                <w:szCs w:val="28"/>
              </w:rPr>
              <w:t xml:space="preserve">         </w:t>
            </w:r>
            <w:r w:rsidR="00CA405B" w:rsidRPr="00687869">
              <w:rPr>
                <w:b/>
                <w:sz w:val="28"/>
                <w:szCs w:val="28"/>
                <w:highlight w:val="yellow"/>
              </w:rPr>
              <w:t>1:30 Shopping &amp; Errands</w:t>
            </w:r>
            <w:r w:rsidR="00AE3D76">
              <w:rPr>
                <w:b/>
                <w:color w:val="B75BA4" w:themeColor="accent4" w:themeShade="BF"/>
                <w:sz w:val="28"/>
                <w:szCs w:val="28"/>
              </w:rPr>
              <w:t xml:space="preserve"> </w:t>
            </w:r>
            <w:r w:rsidR="003E6AF3">
              <w:rPr>
                <w:b/>
                <w:color w:val="B75BA4" w:themeColor="accent4" w:themeShade="BF"/>
                <w:sz w:val="28"/>
                <w:szCs w:val="28"/>
              </w:rPr>
              <w:t>2:00 Best of Betty White</w:t>
            </w:r>
            <w:r w:rsidR="0011031E">
              <w:rPr>
                <w:b/>
                <w:color w:val="B75BA4" w:themeColor="accent4" w:themeShade="BF"/>
                <w:sz w:val="28"/>
                <w:szCs w:val="28"/>
              </w:rPr>
              <w:t xml:space="preserve">  </w:t>
            </w:r>
            <w:r w:rsidR="003807F2">
              <w:rPr>
                <w:b/>
                <w:color w:val="B75BA4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2334735" w14:textId="3E299DDF" w:rsidR="00022B75" w:rsidRDefault="00022B75" w:rsidP="00CE6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 Sam &amp; Serena</w:t>
            </w:r>
          </w:p>
          <w:p w14:paraId="186B99CE" w14:textId="3A45217E" w:rsidR="00022B75" w:rsidRPr="00A561C6" w:rsidRDefault="00022B75" w:rsidP="0053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2:00 Exercise w/</w:t>
            </w:r>
            <w:proofErr w:type="gramStart"/>
            <w:r>
              <w:rPr>
                <w:b/>
                <w:sz w:val="28"/>
                <w:szCs w:val="28"/>
              </w:rPr>
              <w:t>Britt</w:t>
            </w:r>
            <w:r w:rsidR="0061060A">
              <w:rPr>
                <w:b/>
                <w:sz w:val="28"/>
                <w:szCs w:val="28"/>
              </w:rPr>
              <w:t xml:space="preserve">  3:00</w:t>
            </w:r>
            <w:proofErr w:type="gramEnd"/>
            <w:r w:rsidR="0061060A">
              <w:rPr>
                <w:b/>
                <w:sz w:val="28"/>
                <w:szCs w:val="28"/>
              </w:rPr>
              <w:t xml:space="preserve"> Crafts w/Britt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14:paraId="0B7BD861" w14:textId="6F735845" w:rsidR="00665494" w:rsidRPr="00F255F2" w:rsidRDefault="006B0483" w:rsidP="00687869">
            <w:pPr>
              <w:jc w:val="center"/>
              <w:rPr>
                <w:b/>
                <w:sz w:val="28"/>
                <w:szCs w:val="28"/>
              </w:rPr>
            </w:pPr>
            <w:r w:rsidRPr="00F255F2">
              <w:rPr>
                <w:b/>
                <w:sz w:val="28"/>
                <w:szCs w:val="28"/>
              </w:rPr>
              <w:t xml:space="preserve">11:00 Bible Devotions </w:t>
            </w:r>
            <w:r w:rsidR="008C056B" w:rsidRPr="00F255F2">
              <w:rPr>
                <w:b/>
                <w:sz w:val="28"/>
                <w:szCs w:val="28"/>
              </w:rPr>
              <w:t xml:space="preserve">       </w:t>
            </w:r>
            <w:r w:rsidRPr="00F255F2">
              <w:rPr>
                <w:b/>
                <w:sz w:val="28"/>
                <w:szCs w:val="28"/>
              </w:rPr>
              <w:t>2:00 Exercise w/Mary</w:t>
            </w:r>
          </w:p>
          <w:p w14:paraId="1992A331" w14:textId="56976192" w:rsidR="000A4531" w:rsidRPr="0019144A" w:rsidRDefault="0019144A" w:rsidP="00534B8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9144A">
              <w:rPr>
                <w:b/>
                <w:color w:val="FF0000"/>
                <w:sz w:val="28"/>
                <w:szCs w:val="28"/>
              </w:rPr>
              <w:t>3:00 Sundae Drive</w:t>
            </w:r>
          </w:p>
          <w:p w14:paraId="5EB18479" w14:textId="015D2447" w:rsidR="000A4531" w:rsidRPr="00534B8C" w:rsidRDefault="00F363C5" w:rsidP="00F363C5">
            <w:pPr>
              <w:tabs>
                <w:tab w:val="left" w:pos="20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273" w:type="dxa"/>
            <w:tcBorders>
              <w:top w:val="nil"/>
              <w:bottom w:val="nil"/>
            </w:tcBorders>
          </w:tcPr>
          <w:p w14:paraId="6655D955" w14:textId="4D510D31" w:rsidR="00665494" w:rsidRPr="003D43EE" w:rsidRDefault="00064707" w:rsidP="004E7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6"/>
                <w:szCs w:val="26"/>
              </w:rPr>
              <w:drawing>
                <wp:anchor distT="0" distB="0" distL="114300" distR="114300" simplePos="0" relativeHeight="251654656" behindDoc="0" locked="0" layoutInCell="1" allowOverlap="1" wp14:anchorId="0C4CDBBD" wp14:editId="2AC00156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-293370</wp:posOffset>
                  </wp:positionV>
                  <wp:extent cx="4086225" cy="1137920"/>
                  <wp:effectExtent l="0" t="0" r="0" b="0"/>
                  <wp:wrapNone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 with medium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14:paraId="3895BAAD" w14:textId="6AD4ED30" w:rsidR="00F76CC5" w:rsidRPr="003D43EE" w:rsidRDefault="00F76CC5" w:rsidP="00F255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55F2" w:rsidRPr="00A853AD" w14:paraId="1992555B" w14:textId="77777777" w:rsidTr="00064707">
        <w:trPr>
          <w:trHeight w:hRule="exact" w:val="180"/>
        </w:trPr>
        <w:tc>
          <w:tcPr>
            <w:tcW w:w="3675" w:type="dxa"/>
            <w:tcBorders>
              <w:top w:val="nil"/>
              <w:bottom w:val="single" w:sz="6" w:space="0" w:color="BFBFBF" w:themeColor="background1" w:themeShade="BF"/>
            </w:tcBorders>
          </w:tcPr>
          <w:p w14:paraId="41489757" w14:textId="6756C6AB" w:rsidR="00F255F2" w:rsidRDefault="00F255F2" w:rsidP="00A56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D0C4A">
              <w:rPr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398" w:type="dxa"/>
            <w:tcBorders>
              <w:top w:val="nil"/>
              <w:bottom w:val="single" w:sz="6" w:space="0" w:color="BFBFBF" w:themeColor="background1" w:themeShade="BF"/>
            </w:tcBorders>
          </w:tcPr>
          <w:p w14:paraId="18E2C843" w14:textId="289B79FA" w:rsidR="00F255F2" w:rsidRPr="00062CE3" w:rsidRDefault="00F255F2" w:rsidP="009E7A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6" w:type="dxa"/>
            <w:tcBorders>
              <w:top w:val="nil"/>
              <w:bottom w:val="single" w:sz="6" w:space="0" w:color="BFBFBF" w:themeColor="background1" w:themeShade="BF"/>
            </w:tcBorders>
          </w:tcPr>
          <w:p w14:paraId="4F297C25" w14:textId="77777777" w:rsidR="00F255F2" w:rsidRPr="00062CE3" w:rsidRDefault="00F255F2" w:rsidP="0053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bottom w:val="single" w:sz="6" w:space="0" w:color="BFBFBF" w:themeColor="background1" w:themeShade="BF"/>
            </w:tcBorders>
          </w:tcPr>
          <w:p w14:paraId="058C6E10" w14:textId="77777777" w:rsidR="00F255F2" w:rsidRDefault="00F255F2" w:rsidP="00CE6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bottom w:val="single" w:sz="6" w:space="0" w:color="BFBFBF" w:themeColor="background1" w:themeShade="BF"/>
            </w:tcBorders>
          </w:tcPr>
          <w:p w14:paraId="77670E63" w14:textId="62074E3B" w:rsidR="00F255F2" w:rsidRPr="008C056B" w:rsidRDefault="00F255F2" w:rsidP="008C056B">
            <w:pPr>
              <w:jc w:val="center"/>
              <w:rPr>
                <w:b/>
                <w:color w:val="0083B2" w:themeColor="accent3" w:themeShade="80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bottom w:val="single" w:sz="6" w:space="0" w:color="BFBFBF" w:themeColor="background1" w:themeShade="BF"/>
            </w:tcBorders>
          </w:tcPr>
          <w:p w14:paraId="479FDD1B" w14:textId="7B301172" w:rsidR="00F255F2" w:rsidRDefault="00F255F2" w:rsidP="004E7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bottom w:val="single" w:sz="6" w:space="0" w:color="BFBFBF" w:themeColor="background1" w:themeShade="BF"/>
            </w:tcBorders>
          </w:tcPr>
          <w:p w14:paraId="5AF23970" w14:textId="77777777" w:rsidR="00F255F2" w:rsidRPr="003D43EE" w:rsidRDefault="00F255F2" w:rsidP="00704C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E1BD89" w14:textId="77777777" w:rsidR="008F1148" w:rsidRDefault="008F1148" w:rsidP="00077E1C">
      <w:pPr>
        <w:tabs>
          <w:tab w:val="left" w:pos="2790"/>
        </w:tabs>
        <w:jc w:val="center"/>
        <w:rPr>
          <w:b/>
          <w:bCs/>
          <w:color w:val="00B050"/>
          <w:sz w:val="52"/>
          <w:szCs w:val="52"/>
        </w:rPr>
      </w:pPr>
    </w:p>
    <w:p w14:paraId="3C740D48" w14:textId="26AE38C9" w:rsidR="00AD3C75" w:rsidRDefault="008F1148" w:rsidP="00077E1C">
      <w:pPr>
        <w:tabs>
          <w:tab w:val="left" w:pos="2790"/>
        </w:tabs>
        <w:jc w:val="center"/>
        <w:rPr>
          <w:b/>
          <w:bCs/>
          <w:color w:val="00B050"/>
          <w:sz w:val="52"/>
          <w:szCs w:val="52"/>
        </w:rPr>
      </w:pPr>
      <w:r>
        <w:rPr>
          <w:b/>
          <w:bCs/>
          <w:color w:val="00B050"/>
          <w:sz w:val="52"/>
          <w:szCs w:val="52"/>
        </w:rPr>
        <w:t>AUGUST</w:t>
      </w:r>
      <w:r w:rsidR="00AD3C75" w:rsidRPr="003E3480">
        <w:rPr>
          <w:b/>
          <w:bCs/>
          <w:color w:val="00B050"/>
          <w:sz w:val="52"/>
          <w:szCs w:val="52"/>
        </w:rPr>
        <w:t xml:space="preserve"> Activities</w:t>
      </w:r>
    </w:p>
    <w:p w14:paraId="626A8964" w14:textId="4476F7FF" w:rsidR="00AD3C75" w:rsidRPr="00385553" w:rsidRDefault="00385553" w:rsidP="009C1951">
      <w:pPr>
        <w:rPr>
          <w:b/>
          <w:bCs/>
          <w:color w:val="0083B2" w:themeColor="accent3" w:themeShade="80"/>
          <w:sz w:val="48"/>
          <w:szCs w:val="48"/>
        </w:rPr>
      </w:pPr>
      <w:r>
        <w:rPr>
          <w:b/>
          <w:bCs/>
          <w:color w:val="0083B2" w:themeColor="accent3" w:themeShade="80"/>
          <w:sz w:val="52"/>
          <w:szCs w:val="52"/>
        </w:rPr>
        <w:t>Tuesdays</w:t>
      </w:r>
      <w:r>
        <w:rPr>
          <w:b/>
          <w:bCs/>
          <w:color w:val="0083B2" w:themeColor="accent3" w:themeShade="80"/>
          <w:sz w:val="52"/>
          <w:szCs w:val="52"/>
        </w:rPr>
        <w:tab/>
      </w:r>
      <w:r>
        <w:rPr>
          <w:b/>
          <w:bCs/>
          <w:color w:val="0083B2" w:themeColor="accent3" w:themeShade="80"/>
          <w:sz w:val="52"/>
          <w:szCs w:val="52"/>
        </w:rPr>
        <w:tab/>
      </w:r>
      <w:r>
        <w:rPr>
          <w:b/>
          <w:bCs/>
          <w:color w:val="0083B2" w:themeColor="accent3" w:themeShade="80"/>
          <w:sz w:val="52"/>
          <w:szCs w:val="52"/>
        </w:rPr>
        <w:tab/>
      </w:r>
      <w:r>
        <w:rPr>
          <w:b/>
          <w:bCs/>
          <w:color w:val="0083B2" w:themeColor="accent3" w:themeShade="80"/>
          <w:sz w:val="52"/>
          <w:szCs w:val="52"/>
        </w:rPr>
        <w:tab/>
      </w:r>
      <w:r w:rsidRPr="00385553">
        <w:rPr>
          <w:b/>
          <w:bCs/>
          <w:color w:val="0083B2" w:themeColor="accent3" w:themeShade="80"/>
          <w:sz w:val="48"/>
          <w:szCs w:val="48"/>
        </w:rPr>
        <w:t>Comedy Month – come down to the MPR for a variety of comedians on the big screen</w:t>
      </w:r>
      <w:r>
        <w:rPr>
          <w:b/>
          <w:bCs/>
          <w:color w:val="0083B2" w:themeColor="accent3" w:themeShade="80"/>
          <w:sz w:val="48"/>
          <w:szCs w:val="48"/>
        </w:rPr>
        <w:t>!</w:t>
      </w:r>
    </w:p>
    <w:p w14:paraId="0AF708DF" w14:textId="61BA3E05" w:rsidR="005403CD" w:rsidRPr="00CD6B8E" w:rsidRDefault="00CD6B8E" w:rsidP="00CD6B8E">
      <w:pPr>
        <w:ind w:left="4320" w:hanging="4320"/>
        <w:rPr>
          <w:b/>
          <w:bCs/>
          <w:sz w:val="52"/>
          <w:szCs w:val="52"/>
        </w:rPr>
      </w:pPr>
      <w:r w:rsidRPr="00CD6B8E">
        <w:rPr>
          <w:b/>
          <w:bCs/>
          <w:sz w:val="52"/>
          <w:szCs w:val="52"/>
        </w:rPr>
        <w:t>2</w:t>
      </w:r>
      <w:r w:rsidRPr="00CD6B8E">
        <w:rPr>
          <w:b/>
          <w:bCs/>
          <w:sz w:val="52"/>
          <w:szCs w:val="52"/>
          <w:vertAlign w:val="superscript"/>
        </w:rPr>
        <w:t>nd</w:t>
      </w:r>
      <w:r>
        <w:rPr>
          <w:b/>
          <w:bCs/>
          <w:sz w:val="52"/>
          <w:szCs w:val="52"/>
        </w:rPr>
        <w:tab/>
      </w:r>
      <w:r w:rsidRPr="00CD6B8E">
        <w:rPr>
          <w:b/>
          <w:bCs/>
          <w:color w:val="7030A0"/>
          <w:sz w:val="52"/>
          <w:szCs w:val="52"/>
        </w:rPr>
        <w:t>ANNUAL Cruise-</w:t>
      </w:r>
      <w:proofErr w:type="gramStart"/>
      <w:r w:rsidRPr="00CD6B8E">
        <w:rPr>
          <w:b/>
          <w:bCs/>
          <w:color w:val="7030A0"/>
          <w:sz w:val="52"/>
          <w:szCs w:val="52"/>
        </w:rPr>
        <w:t>in  --</w:t>
      </w:r>
      <w:proofErr w:type="gramEnd"/>
      <w:r w:rsidRPr="00CD6B8E">
        <w:rPr>
          <w:b/>
          <w:bCs/>
          <w:color w:val="7030A0"/>
          <w:sz w:val="52"/>
          <w:szCs w:val="52"/>
        </w:rPr>
        <w:t xml:space="preserve"> come out to the front porch for music with Jim Weber and Erica Swartz along with 50+ CLASSIC CARS!</w:t>
      </w:r>
    </w:p>
    <w:p w14:paraId="75701A74" w14:textId="4B9CDF4B" w:rsidR="00CA20B2" w:rsidRDefault="008F1148" w:rsidP="00385553">
      <w:pPr>
        <w:ind w:left="4320" w:hanging="4320"/>
        <w:rPr>
          <w:b/>
          <w:bCs/>
          <w:color w:val="2B142D" w:themeColor="text2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7th</w:t>
      </w:r>
      <w:r w:rsidR="00765D34" w:rsidRPr="00765D34">
        <w:rPr>
          <w:b/>
          <w:bCs/>
          <w:color w:val="2B142D" w:themeColor="text2"/>
          <w:sz w:val="52"/>
          <w:szCs w:val="52"/>
        </w:rPr>
        <w:tab/>
      </w:r>
      <w:r w:rsidR="00AD3C75" w:rsidRPr="002B46BF">
        <w:rPr>
          <w:b/>
          <w:bCs/>
          <w:color w:val="FF0000"/>
          <w:sz w:val="52"/>
          <w:szCs w:val="52"/>
        </w:rPr>
        <w:t xml:space="preserve">RISE AND SHINE Hot Breakfast </w:t>
      </w:r>
      <w:r w:rsidR="008A4499">
        <w:rPr>
          <w:b/>
          <w:bCs/>
          <w:color w:val="FF0000"/>
          <w:sz w:val="52"/>
          <w:szCs w:val="52"/>
        </w:rPr>
        <w:t xml:space="preserve">      </w:t>
      </w:r>
      <w:r w:rsidR="00AD3C75" w:rsidRPr="00765D34">
        <w:rPr>
          <w:b/>
          <w:bCs/>
          <w:color w:val="2B142D" w:themeColor="text2"/>
          <w:sz w:val="52"/>
          <w:szCs w:val="52"/>
        </w:rPr>
        <w:t>8-10am in the dining room</w:t>
      </w:r>
    </w:p>
    <w:p w14:paraId="456A75E5" w14:textId="36881761" w:rsidR="00CA20B2" w:rsidRDefault="008F1148" w:rsidP="009C1951">
      <w:pPr>
        <w:ind w:left="4320" w:hanging="4320"/>
        <w:rPr>
          <w:b/>
          <w:bCs/>
          <w:color w:val="2B142D" w:themeColor="text2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6</w:t>
      </w:r>
      <w:r w:rsidR="00CA20B2" w:rsidRPr="00CA20B2">
        <w:rPr>
          <w:b/>
          <w:bCs/>
          <w:color w:val="2B142D" w:themeColor="text2"/>
          <w:sz w:val="52"/>
          <w:szCs w:val="52"/>
          <w:vertAlign w:val="superscript"/>
        </w:rPr>
        <w:t>th</w:t>
      </w:r>
      <w:r w:rsidR="00CA20B2"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>MUSIC OF BRAD FREY at 2pm</w:t>
      </w:r>
    </w:p>
    <w:p w14:paraId="026A9EC5" w14:textId="1F63F401" w:rsidR="00593340" w:rsidRDefault="00DD16E0" w:rsidP="009C1951">
      <w:pPr>
        <w:rPr>
          <w:b/>
          <w:bCs/>
          <w:color w:val="2B142D" w:themeColor="text2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1</w:t>
      </w:r>
      <w:r w:rsidR="008F1148">
        <w:rPr>
          <w:b/>
          <w:bCs/>
          <w:color w:val="2B142D" w:themeColor="text2"/>
          <w:sz w:val="52"/>
          <w:szCs w:val="52"/>
        </w:rPr>
        <w:t>0</w:t>
      </w:r>
      <w:r w:rsidRPr="00DD16E0">
        <w:rPr>
          <w:b/>
          <w:bCs/>
          <w:color w:val="2B142D" w:themeColor="text2"/>
          <w:sz w:val="52"/>
          <w:szCs w:val="52"/>
          <w:vertAlign w:val="superscript"/>
        </w:rPr>
        <w:t>th</w:t>
      </w:r>
      <w:r>
        <w:rPr>
          <w:b/>
          <w:bCs/>
          <w:color w:val="2B142D" w:themeColor="text2"/>
          <w:sz w:val="52"/>
          <w:szCs w:val="52"/>
        </w:rPr>
        <w:t xml:space="preserve"> &amp; 2</w:t>
      </w:r>
      <w:r w:rsidR="008F1148">
        <w:rPr>
          <w:b/>
          <w:bCs/>
          <w:color w:val="2B142D" w:themeColor="text2"/>
          <w:sz w:val="52"/>
          <w:szCs w:val="52"/>
        </w:rPr>
        <w:t>4</w:t>
      </w:r>
      <w:r w:rsidRPr="00DD16E0">
        <w:rPr>
          <w:b/>
          <w:bCs/>
          <w:color w:val="2B142D" w:themeColor="text2"/>
          <w:sz w:val="52"/>
          <w:szCs w:val="52"/>
          <w:vertAlign w:val="superscript"/>
        </w:rPr>
        <w:t>th</w:t>
      </w:r>
      <w:r>
        <w:rPr>
          <w:b/>
          <w:bCs/>
          <w:color w:val="2B142D" w:themeColor="text2"/>
          <w:sz w:val="52"/>
          <w:szCs w:val="52"/>
        </w:rPr>
        <w:tab/>
      </w:r>
      <w:r w:rsidR="00AE4D4E">
        <w:rPr>
          <w:b/>
          <w:bCs/>
          <w:color w:val="2B142D" w:themeColor="text2"/>
          <w:sz w:val="52"/>
          <w:szCs w:val="52"/>
        </w:rPr>
        <w:tab/>
      </w:r>
      <w:r w:rsidR="00AE4D4E">
        <w:rPr>
          <w:b/>
          <w:bCs/>
          <w:color w:val="2B142D" w:themeColor="text2"/>
          <w:sz w:val="52"/>
          <w:szCs w:val="52"/>
        </w:rPr>
        <w:tab/>
      </w:r>
      <w:r w:rsidR="00593340">
        <w:rPr>
          <w:b/>
          <w:bCs/>
          <w:color w:val="2B142D" w:themeColor="text2"/>
          <w:sz w:val="52"/>
          <w:szCs w:val="52"/>
        </w:rPr>
        <w:t>PAMPERED HANDS</w:t>
      </w:r>
    </w:p>
    <w:p w14:paraId="0E11035B" w14:textId="7609F22D" w:rsidR="00FC1F1E" w:rsidRPr="00FC1F1E" w:rsidRDefault="008F1148" w:rsidP="009C1951">
      <w:pPr>
        <w:rPr>
          <w:b/>
          <w:bCs/>
          <w:color w:val="00B050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10</w:t>
      </w:r>
      <w:r w:rsidR="00FC1F1E" w:rsidRPr="00FC1F1E">
        <w:rPr>
          <w:b/>
          <w:bCs/>
          <w:color w:val="2B142D" w:themeColor="text2"/>
          <w:sz w:val="52"/>
          <w:szCs w:val="52"/>
          <w:vertAlign w:val="superscript"/>
        </w:rPr>
        <w:t>th</w:t>
      </w:r>
      <w:r w:rsidR="00FC1F1E">
        <w:rPr>
          <w:b/>
          <w:bCs/>
          <w:color w:val="2B142D" w:themeColor="text2"/>
          <w:sz w:val="52"/>
          <w:szCs w:val="52"/>
        </w:rPr>
        <w:tab/>
      </w:r>
      <w:r w:rsidR="00FC1F1E">
        <w:rPr>
          <w:b/>
          <w:bCs/>
          <w:color w:val="2B142D" w:themeColor="text2"/>
          <w:sz w:val="52"/>
          <w:szCs w:val="52"/>
        </w:rPr>
        <w:tab/>
      </w:r>
      <w:r w:rsidR="00FC1F1E">
        <w:rPr>
          <w:b/>
          <w:bCs/>
          <w:color w:val="2B142D" w:themeColor="text2"/>
          <w:sz w:val="52"/>
          <w:szCs w:val="52"/>
        </w:rPr>
        <w:tab/>
      </w:r>
      <w:r w:rsidR="00FC1F1E">
        <w:rPr>
          <w:b/>
          <w:bCs/>
          <w:color w:val="2B142D" w:themeColor="text2"/>
          <w:sz w:val="52"/>
          <w:szCs w:val="52"/>
        </w:rPr>
        <w:tab/>
      </w:r>
      <w:r w:rsidR="00FC1F1E"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>MUSIC OF ALAN SHAFFER</w:t>
      </w:r>
    </w:p>
    <w:p w14:paraId="21EDB716" w14:textId="60F14FFC" w:rsidR="009C1951" w:rsidRDefault="008F1148" w:rsidP="009C1951">
      <w:pPr>
        <w:rPr>
          <w:b/>
          <w:bCs/>
          <w:color w:val="2B142D" w:themeColor="text2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17</w:t>
      </w:r>
      <w:r w:rsidR="009C1951" w:rsidRPr="009C1951">
        <w:rPr>
          <w:b/>
          <w:bCs/>
          <w:color w:val="2B142D" w:themeColor="text2"/>
          <w:sz w:val="52"/>
          <w:szCs w:val="52"/>
          <w:vertAlign w:val="superscript"/>
        </w:rPr>
        <w:t>th</w:t>
      </w:r>
      <w:r w:rsidR="009C1951">
        <w:rPr>
          <w:b/>
          <w:bCs/>
          <w:color w:val="2B142D" w:themeColor="text2"/>
          <w:sz w:val="52"/>
          <w:szCs w:val="52"/>
        </w:rPr>
        <w:tab/>
      </w:r>
      <w:r w:rsidR="009C1951">
        <w:rPr>
          <w:b/>
          <w:bCs/>
          <w:color w:val="2B142D" w:themeColor="text2"/>
          <w:sz w:val="52"/>
          <w:szCs w:val="52"/>
        </w:rPr>
        <w:tab/>
      </w:r>
      <w:r w:rsidR="00AE4D4E">
        <w:rPr>
          <w:b/>
          <w:bCs/>
          <w:color w:val="2B142D" w:themeColor="text2"/>
          <w:sz w:val="52"/>
          <w:szCs w:val="52"/>
        </w:rPr>
        <w:tab/>
      </w:r>
      <w:r w:rsidR="009C1951">
        <w:rPr>
          <w:b/>
          <w:bCs/>
          <w:color w:val="2B142D" w:themeColor="text2"/>
          <w:sz w:val="52"/>
          <w:szCs w:val="52"/>
        </w:rPr>
        <w:tab/>
      </w:r>
      <w:r w:rsidR="009C1951"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>MUSIC OF SAM HICKS</w:t>
      </w:r>
    </w:p>
    <w:p w14:paraId="21E26B35" w14:textId="46B4F479" w:rsidR="005610E2" w:rsidRPr="000D620A" w:rsidRDefault="008F1148" w:rsidP="009C1951">
      <w:pPr>
        <w:rPr>
          <w:b/>
          <w:bCs/>
          <w:color w:val="2B142D" w:themeColor="text2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23</w:t>
      </w:r>
      <w:r w:rsidRPr="008F1148">
        <w:rPr>
          <w:b/>
          <w:bCs/>
          <w:color w:val="2B142D" w:themeColor="text2"/>
          <w:sz w:val="52"/>
          <w:szCs w:val="52"/>
          <w:vertAlign w:val="superscript"/>
        </w:rPr>
        <w:t>rd</w:t>
      </w:r>
      <w:r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ab/>
      </w:r>
      <w:r>
        <w:rPr>
          <w:b/>
          <w:bCs/>
          <w:color w:val="2B142D" w:themeColor="text2"/>
          <w:sz w:val="52"/>
          <w:szCs w:val="52"/>
        </w:rPr>
        <w:tab/>
        <w:t>MUSIC OF KEVIN SANTUS</w:t>
      </w:r>
      <w:r w:rsidR="00DD16E0">
        <w:rPr>
          <w:b/>
          <w:bCs/>
          <w:color w:val="2B142D" w:themeColor="text2"/>
          <w:sz w:val="52"/>
          <w:szCs w:val="52"/>
        </w:rPr>
        <w:t xml:space="preserve"> </w:t>
      </w:r>
    </w:p>
    <w:p w14:paraId="24D90410" w14:textId="51B1D04D" w:rsidR="00593340" w:rsidRDefault="0019144A" w:rsidP="009C1951">
      <w:pPr>
        <w:rPr>
          <w:b/>
          <w:bCs/>
          <w:color w:val="B364BA" w:themeColor="text2" w:themeTint="80"/>
          <w:sz w:val="52"/>
          <w:szCs w:val="52"/>
        </w:rPr>
      </w:pPr>
      <w:r>
        <w:rPr>
          <w:b/>
          <w:bCs/>
          <w:color w:val="B364BA" w:themeColor="text2" w:themeTint="80"/>
          <w:sz w:val="52"/>
          <w:szCs w:val="52"/>
        </w:rPr>
        <w:t>31</w:t>
      </w:r>
      <w:r w:rsidRPr="0019144A">
        <w:rPr>
          <w:b/>
          <w:bCs/>
          <w:color w:val="B364BA" w:themeColor="text2" w:themeTint="80"/>
          <w:sz w:val="52"/>
          <w:szCs w:val="52"/>
          <w:vertAlign w:val="superscript"/>
        </w:rPr>
        <w:t>st</w:t>
      </w:r>
      <w:r w:rsidR="0011031E">
        <w:rPr>
          <w:b/>
          <w:bCs/>
          <w:color w:val="B364BA" w:themeColor="text2" w:themeTint="80"/>
          <w:sz w:val="52"/>
          <w:szCs w:val="52"/>
        </w:rPr>
        <w:t xml:space="preserve"> </w:t>
      </w:r>
      <w:r w:rsidR="00AE4D4E">
        <w:rPr>
          <w:b/>
          <w:bCs/>
          <w:color w:val="B364BA" w:themeColor="text2" w:themeTint="80"/>
          <w:sz w:val="52"/>
          <w:szCs w:val="52"/>
        </w:rPr>
        <w:tab/>
      </w:r>
      <w:r w:rsidR="00AE4D4E">
        <w:rPr>
          <w:b/>
          <w:bCs/>
          <w:color w:val="B364BA" w:themeColor="text2" w:themeTint="80"/>
          <w:sz w:val="52"/>
          <w:szCs w:val="52"/>
        </w:rPr>
        <w:tab/>
      </w:r>
      <w:r w:rsidR="0011031E">
        <w:rPr>
          <w:b/>
          <w:bCs/>
          <w:color w:val="B364BA" w:themeColor="text2" w:themeTint="80"/>
          <w:sz w:val="52"/>
          <w:szCs w:val="52"/>
        </w:rPr>
        <w:tab/>
      </w:r>
      <w:r w:rsidR="0011031E">
        <w:rPr>
          <w:b/>
          <w:bCs/>
          <w:color w:val="B364BA" w:themeColor="text2" w:themeTint="80"/>
          <w:sz w:val="52"/>
          <w:szCs w:val="52"/>
        </w:rPr>
        <w:tab/>
      </w:r>
      <w:r w:rsidR="0011031E">
        <w:rPr>
          <w:b/>
          <w:bCs/>
          <w:color w:val="B364BA" w:themeColor="text2" w:themeTint="80"/>
          <w:sz w:val="52"/>
          <w:szCs w:val="52"/>
        </w:rPr>
        <w:tab/>
        <w:t>Sundae Drive – sign up to find an ice cream destination!</w:t>
      </w:r>
    </w:p>
    <w:p w14:paraId="2C4ECB00" w14:textId="6EAF23DC" w:rsidR="00AE4D4E" w:rsidRDefault="00AE4D4E" w:rsidP="009C1951">
      <w:pPr>
        <w:rPr>
          <w:b/>
          <w:bCs/>
          <w:color w:val="B364BA" w:themeColor="text2" w:themeTint="80"/>
          <w:sz w:val="52"/>
          <w:szCs w:val="52"/>
        </w:rPr>
      </w:pPr>
    </w:p>
    <w:p w14:paraId="0329DCE0" w14:textId="51077771" w:rsidR="008C056B" w:rsidRPr="0011031E" w:rsidRDefault="008C056B" w:rsidP="008C056B">
      <w:pPr>
        <w:ind w:left="4320" w:hanging="4320"/>
        <w:rPr>
          <w:b/>
          <w:bCs/>
          <w:color w:val="B364BA" w:themeColor="text2" w:themeTint="80"/>
          <w:sz w:val="52"/>
          <w:szCs w:val="52"/>
        </w:rPr>
      </w:pPr>
    </w:p>
    <w:p w14:paraId="14F9E084" w14:textId="62A2106D" w:rsidR="009C1951" w:rsidRPr="008C4AF2" w:rsidRDefault="009C1951" w:rsidP="009C1951">
      <w:pPr>
        <w:rPr>
          <w:b/>
          <w:bCs/>
          <w:color w:val="0070C0"/>
          <w:sz w:val="52"/>
          <w:szCs w:val="52"/>
        </w:rPr>
      </w:pPr>
    </w:p>
    <w:p w14:paraId="5D0A221F" w14:textId="68CBD7D3" w:rsidR="009C1951" w:rsidRDefault="009C1951" w:rsidP="009C1951">
      <w:pPr>
        <w:rPr>
          <w:b/>
          <w:bCs/>
          <w:color w:val="2B142D" w:themeColor="text2"/>
          <w:sz w:val="52"/>
          <w:szCs w:val="52"/>
        </w:rPr>
      </w:pPr>
    </w:p>
    <w:p w14:paraId="408CF93C" w14:textId="4FFF8E61" w:rsidR="00E554C4" w:rsidRDefault="00077E1C" w:rsidP="009C1951">
      <w:pPr>
        <w:rPr>
          <w:b/>
          <w:bCs/>
          <w:color w:val="2B142D" w:themeColor="text2"/>
          <w:sz w:val="52"/>
          <w:szCs w:val="52"/>
        </w:rPr>
      </w:pPr>
      <w:r>
        <w:rPr>
          <w:b/>
          <w:bCs/>
          <w:color w:val="2B142D" w:themeColor="text2"/>
          <w:sz w:val="52"/>
          <w:szCs w:val="52"/>
        </w:rPr>
        <w:t>** We must have a minimum of 8 residents for bus trips to happen.  We can take up to 12 without walkers.</w:t>
      </w:r>
    </w:p>
    <w:p w14:paraId="3E302F1A" w14:textId="77777777" w:rsidR="005707F3" w:rsidRDefault="005707F3" w:rsidP="00765D34">
      <w:pPr>
        <w:rPr>
          <w:b/>
          <w:bCs/>
          <w:color w:val="2B142D" w:themeColor="text2"/>
          <w:sz w:val="52"/>
          <w:szCs w:val="52"/>
        </w:rPr>
      </w:pPr>
    </w:p>
    <w:p w14:paraId="7A803FEC" w14:textId="564C1B18" w:rsidR="009E0AA9" w:rsidRPr="00F93341" w:rsidRDefault="00FF74AD" w:rsidP="00A275B9">
      <w:pPr>
        <w:jc w:val="center"/>
        <w:rPr>
          <w:b/>
          <w:bCs/>
          <w:color w:val="2B142D" w:themeColor="text2"/>
          <w:sz w:val="36"/>
          <w:szCs w:val="36"/>
        </w:rPr>
      </w:pPr>
      <w:r w:rsidRPr="00F93341">
        <w:rPr>
          <w:b/>
          <w:bCs/>
          <w:color w:val="2B142D" w:themeColor="text2"/>
          <w:sz w:val="36"/>
          <w:szCs w:val="36"/>
        </w:rPr>
        <w:t>W</w:t>
      </w:r>
      <w:r w:rsidR="009E0AA9" w:rsidRPr="00F93341">
        <w:rPr>
          <w:b/>
          <w:bCs/>
          <w:color w:val="2B142D" w:themeColor="text2"/>
          <w:sz w:val="36"/>
          <w:szCs w:val="36"/>
        </w:rPr>
        <w:t xml:space="preserve">e are limiting our shopping/errands to Tuesday afternoons.  We </w:t>
      </w:r>
      <w:proofErr w:type="gramStart"/>
      <w:r w:rsidR="009E0AA9" w:rsidRPr="00F93341">
        <w:rPr>
          <w:b/>
          <w:bCs/>
          <w:color w:val="2B142D" w:themeColor="text2"/>
          <w:sz w:val="36"/>
          <w:szCs w:val="36"/>
        </w:rPr>
        <w:t>are able to</w:t>
      </w:r>
      <w:proofErr w:type="gramEnd"/>
      <w:r w:rsidR="009E0AA9" w:rsidRPr="00F93341">
        <w:rPr>
          <w:b/>
          <w:bCs/>
          <w:color w:val="2B142D" w:themeColor="text2"/>
          <w:sz w:val="36"/>
          <w:szCs w:val="36"/>
        </w:rPr>
        <w:t xml:space="preserve"> pick up prescriptions</w:t>
      </w:r>
      <w:r w:rsidR="003A2588" w:rsidRPr="00F93341">
        <w:rPr>
          <w:b/>
          <w:bCs/>
          <w:color w:val="2B142D" w:themeColor="text2"/>
          <w:sz w:val="36"/>
          <w:szCs w:val="36"/>
        </w:rPr>
        <w:t>,</w:t>
      </w:r>
      <w:r w:rsidR="009E0AA9" w:rsidRPr="00F93341">
        <w:rPr>
          <w:b/>
          <w:bCs/>
          <w:color w:val="2B142D" w:themeColor="text2"/>
          <w:sz w:val="36"/>
          <w:szCs w:val="36"/>
        </w:rPr>
        <w:t xml:space="preserve"> emergency grocery items</w:t>
      </w:r>
      <w:r w:rsidR="003A2588" w:rsidRPr="00F93341">
        <w:rPr>
          <w:b/>
          <w:bCs/>
          <w:color w:val="2B142D" w:themeColor="text2"/>
          <w:sz w:val="36"/>
          <w:szCs w:val="36"/>
        </w:rPr>
        <w:t xml:space="preserve"> and doctor’s visits Monday – Thursday 7am-4pm.  PLEASE give us at least </w:t>
      </w:r>
      <w:r w:rsidR="002B46BF" w:rsidRPr="00F93341">
        <w:rPr>
          <w:b/>
          <w:bCs/>
          <w:color w:val="2B142D" w:themeColor="text2"/>
          <w:sz w:val="36"/>
          <w:szCs w:val="36"/>
        </w:rPr>
        <w:t>24-hour</w:t>
      </w:r>
      <w:r w:rsidR="003A2588" w:rsidRPr="00F93341">
        <w:rPr>
          <w:b/>
          <w:bCs/>
          <w:color w:val="2B142D" w:themeColor="text2"/>
          <w:sz w:val="36"/>
          <w:szCs w:val="36"/>
        </w:rPr>
        <w:t xml:space="preserve"> notice of where you need to go and when so we can plan our day – THANK YOU!</w:t>
      </w:r>
    </w:p>
    <w:p w14:paraId="10C755CF" w14:textId="4A33A25E" w:rsidR="007A2BA0" w:rsidRDefault="007A2BA0" w:rsidP="003A2588">
      <w:pPr>
        <w:jc w:val="center"/>
        <w:rPr>
          <w:b/>
          <w:bCs/>
          <w:color w:val="2B142D" w:themeColor="text2"/>
          <w:sz w:val="52"/>
          <w:szCs w:val="52"/>
        </w:rPr>
      </w:pPr>
    </w:p>
    <w:p w14:paraId="39E8C485" w14:textId="1896923B" w:rsidR="007A2BA0" w:rsidRPr="00765D34" w:rsidRDefault="007A2BA0" w:rsidP="003A2588">
      <w:pPr>
        <w:jc w:val="center"/>
        <w:rPr>
          <w:b/>
          <w:bCs/>
          <w:color w:val="2B142D" w:themeColor="text2"/>
          <w:sz w:val="52"/>
          <w:szCs w:val="52"/>
        </w:rPr>
      </w:pPr>
    </w:p>
    <w:p w14:paraId="160C4AD2" w14:textId="77777777" w:rsidR="00AD3C75" w:rsidRDefault="00AD3C75" w:rsidP="00CE069A"/>
    <w:p w14:paraId="63312E16" w14:textId="77777777" w:rsidR="00AD3C75" w:rsidRDefault="00AD3C75" w:rsidP="00CE069A"/>
    <w:sectPr w:rsidR="00AD3C75" w:rsidSect="00E06F34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F845" w14:textId="77777777" w:rsidR="006D2C92" w:rsidRDefault="006D2C92">
      <w:pPr>
        <w:spacing w:before="0" w:after="0"/>
      </w:pPr>
      <w:r>
        <w:separator/>
      </w:r>
    </w:p>
  </w:endnote>
  <w:endnote w:type="continuationSeparator" w:id="0">
    <w:p w14:paraId="35F4FF6F" w14:textId="77777777" w:rsidR="006D2C92" w:rsidRDefault="006D2C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EF12" w14:textId="77777777" w:rsidR="006D2C92" w:rsidRDefault="006D2C92">
      <w:pPr>
        <w:spacing w:before="0" w:after="0"/>
      </w:pPr>
      <w:r>
        <w:separator/>
      </w:r>
    </w:p>
  </w:footnote>
  <w:footnote w:type="continuationSeparator" w:id="0">
    <w:p w14:paraId="467EF8DE" w14:textId="77777777" w:rsidR="006D2C92" w:rsidRDefault="006D2C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55ED7"/>
    <w:multiLevelType w:val="hybridMultilevel"/>
    <w:tmpl w:val="E7E83E94"/>
    <w:lvl w:ilvl="0" w:tplc="6B7AC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84908">
    <w:abstractNumId w:val="9"/>
  </w:num>
  <w:num w:numId="2" w16cid:durableId="802115472">
    <w:abstractNumId w:val="7"/>
  </w:num>
  <w:num w:numId="3" w16cid:durableId="290743759">
    <w:abstractNumId w:val="6"/>
  </w:num>
  <w:num w:numId="4" w16cid:durableId="866798653">
    <w:abstractNumId w:val="5"/>
  </w:num>
  <w:num w:numId="5" w16cid:durableId="835460931">
    <w:abstractNumId w:val="4"/>
  </w:num>
  <w:num w:numId="6" w16cid:durableId="1839496814">
    <w:abstractNumId w:val="8"/>
  </w:num>
  <w:num w:numId="7" w16cid:durableId="1456171222">
    <w:abstractNumId w:val="3"/>
  </w:num>
  <w:num w:numId="8" w16cid:durableId="1213153694">
    <w:abstractNumId w:val="2"/>
  </w:num>
  <w:num w:numId="9" w16cid:durableId="2097357226">
    <w:abstractNumId w:val="1"/>
  </w:num>
  <w:num w:numId="10" w16cid:durableId="487022090">
    <w:abstractNumId w:val="0"/>
  </w:num>
  <w:num w:numId="11" w16cid:durableId="1796680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MonthEnd" w:val="7/31/2023"/>
    <w:docVar w:name="MonthStart" w:val="7/1/2023"/>
    <w:docVar w:name="ShowDynamicGuides" w:val="1"/>
    <w:docVar w:name="ShowMarginGuides" w:val="0"/>
    <w:docVar w:name="ShowOutlines" w:val="0"/>
    <w:docVar w:name="ShowStaticGuides" w:val="0"/>
  </w:docVars>
  <w:rsids>
    <w:rsidRoot w:val="00A853AD"/>
    <w:rsid w:val="00000906"/>
    <w:rsid w:val="000101B7"/>
    <w:rsid w:val="000102D3"/>
    <w:rsid w:val="00017025"/>
    <w:rsid w:val="00021900"/>
    <w:rsid w:val="00022B75"/>
    <w:rsid w:val="0002519F"/>
    <w:rsid w:val="00041451"/>
    <w:rsid w:val="00043B90"/>
    <w:rsid w:val="00050A04"/>
    <w:rsid w:val="00055104"/>
    <w:rsid w:val="00056814"/>
    <w:rsid w:val="00056B5D"/>
    <w:rsid w:val="00061B27"/>
    <w:rsid w:val="000625EC"/>
    <w:rsid w:val="00062CE3"/>
    <w:rsid w:val="00064707"/>
    <w:rsid w:val="0006779F"/>
    <w:rsid w:val="000734EF"/>
    <w:rsid w:val="00077E1C"/>
    <w:rsid w:val="00090F5F"/>
    <w:rsid w:val="000924B0"/>
    <w:rsid w:val="0009580D"/>
    <w:rsid w:val="000A0307"/>
    <w:rsid w:val="000A20FE"/>
    <w:rsid w:val="000A4531"/>
    <w:rsid w:val="000A5891"/>
    <w:rsid w:val="000B5818"/>
    <w:rsid w:val="000C208B"/>
    <w:rsid w:val="000D620A"/>
    <w:rsid w:val="000E64D7"/>
    <w:rsid w:val="0011031E"/>
    <w:rsid w:val="00116F40"/>
    <w:rsid w:val="0011772B"/>
    <w:rsid w:val="00134637"/>
    <w:rsid w:val="001346E2"/>
    <w:rsid w:val="00146833"/>
    <w:rsid w:val="00152EA4"/>
    <w:rsid w:val="00157128"/>
    <w:rsid w:val="001578EC"/>
    <w:rsid w:val="00176765"/>
    <w:rsid w:val="00185BCC"/>
    <w:rsid w:val="0019144A"/>
    <w:rsid w:val="001A5DB2"/>
    <w:rsid w:val="001A7AF8"/>
    <w:rsid w:val="001B2FED"/>
    <w:rsid w:val="001C0289"/>
    <w:rsid w:val="001C6856"/>
    <w:rsid w:val="001D1E46"/>
    <w:rsid w:val="001D6C68"/>
    <w:rsid w:val="001E27A5"/>
    <w:rsid w:val="00215C60"/>
    <w:rsid w:val="00226969"/>
    <w:rsid w:val="00241711"/>
    <w:rsid w:val="0024674B"/>
    <w:rsid w:val="002478CA"/>
    <w:rsid w:val="002561C4"/>
    <w:rsid w:val="0026785B"/>
    <w:rsid w:val="0027720C"/>
    <w:rsid w:val="002802F2"/>
    <w:rsid w:val="0028081F"/>
    <w:rsid w:val="00284399"/>
    <w:rsid w:val="002A252A"/>
    <w:rsid w:val="002A6EFB"/>
    <w:rsid w:val="002B46BF"/>
    <w:rsid w:val="002B4747"/>
    <w:rsid w:val="002C26E7"/>
    <w:rsid w:val="002D7131"/>
    <w:rsid w:val="002F6E35"/>
    <w:rsid w:val="002F7651"/>
    <w:rsid w:val="00317D67"/>
    <w:rsid w:val="0032322E"/>
    <w:rsid w:val="00331234"/>
    <w:rsid w:val="00331CB3"/>
    <w:rsid w:val="0034591A"/>
    <w:rsid w:val="00351AA7"/>
    <w:rsid w:val="00353E46"/>
    <w:rsid w:val="00361538"/>
    <w:rsid w:val="00373B7E"/>
    <w:rsid w:val="003807F2"/>
    <w:rsid w:val="00384397"/>
    <w:rsid w:val="00385553"/>
    <w:rsid w:val="003921CC"/>
    <w:rsid w:val="003A2588"/>
    <w:rsid w:val="003A317A"/>
    <w:rsid w:val="003B1933"/>
    <w:rsid w:val="003C0354"/>
    <w:rsid w:val="003C1A80"/>
    <w:rsid w:val="003C455F"/>
    <w:rsid w:val="003D03E5"/>
    <w:rsid w:val="003D0C4A"/>
    <w:rsid w:val="003D2E5B"/>
    <w:rsid w:val="003D43EE"/>
    <w:rsid w:val="003D4F2E"/>
    <w:rsid w:val="003D7DDA"/>
    <w:rsid w:val="003D7F7A"/>
    <w:rsid w:val="003E3480"/>
    <w:rsid w:val="003E6AF3"/>
    <w:rsid w:val="003F22E6"/>
    <w:rsid w:val="00401A05"/>
    <w:rsid w:val="0042719C"/>
    <w:rsid w:val="004341C5"/>
    <w:rsid w:val="004428DE"/>
    <w:rsid w:val="00450222"/>
    <w:rsid w:val="0045397D"/>
    <w:rsid w:val="00454FED"/>
    <w:rsid w:val="00463022"/>
    <w:rsid w:val="00464B6A"/>
    <w:rsid w:val="004653ED"/>
    <w:rsid w:val="00465730"/>
    <w:rsid w:val="00467BB0"/>
    <w:rsid w:val="00481E8B"/>
    <w:rsid w:val="004935CE"/>
    <w:rsid w:val="00495826"/>
    <w:rsid w:val="004A260B"/>
    <w:rsid w:val="004A2CB9"/>
    <w:rsid w:val="004C5B17"/>
    <w:rsid w:val="004D6DC2"/>
    <w:rsid w:val="004E40F4"/>
    <w:rsid w:val="004E770F"/>
    <w:rsid w:val="004F4E3C"/>
    <w:rsid w:val="004F719F"/>
    <w:rsid w:val="00503835"/>
    <w:rsid w:val="0052204B"/>
    <w:rsid w:val="00522B77"/>
    <w:rsid w:val="00532204"/>
    <w:rsid w:val="00532ECA"/>
    <w:rsid w:val="00534B8C"/>
    <w:rsid w:val="005350E7"/>
    <w:rsid w:val="005403CD"/>
    <w:rsid w:val="00544F34"/>
    <w:rsid w:val="005515BD"/>
    <w:rsid w:val="005562FE"/>
    <w:rsid w:val="005610E2"/>
    <w:rsid w:val="005676DF"/>
    <w:rsid w:val="005707F3"/>
    <w:rsid w:val="00585273"/>
    <w:rsid w:val="0059317C"/>
    <w:rsid w:val="00593340"/>
    <w:rsid w:val="005A1332"/>
    <w:rsid w:val="005A1488"/>
    <w:rsid w:val="005A3F00"/>
    <w:rsid w:val="005B34D7"/>
    <w:rsid w:val="005C0514"/>
    <w:rsid w:val="005C603C"/>
    <w:rsid w:val="005D44AA"/>
    <w:rsid w:val="005D5C00"/>
    <w:rsid w:val="005E54CE"/>
    <w:rsid w:val="005F159C"/>
    <w:rsid w:val="006053F7"/>
    <w:rsid w:val="006059EB"/>
    <w:rsid w:val="00607394"/>
    <w:rsid w:val="0061060A"/>
    <w:rsid w:val="0061292F"/>
    <w:rsid w:val="0062740B"/>
    <w:rsid w:val="00643302"/>
    <w:rsid w:val="006477FF"/>
    <w:rsid w:val="00653B69"/>
    <w:rsid w:val="00657E9B"/>
    <w:rsid w:val="00665494"/>
    <w:rsid w:val="006833A1"/>
    <w:rsid w:val="00687002"/>
    <w:rsid w:val="00687869"/>
    <w:rsid w:val="006A7702"/>
    <w:rsid w:val="006B0483"/>
    <w:rsid w:val="006B14E8"/>
    <w:rsid w:val="006B253E"/>
    <w:rsid w:val="006C04CF"/>
    <w:rsid w:val="006D1713"/>
    <w:rsid w:val="006D2C92"/>
    <w:rsid w:val="006D59B8"/>
    <w:rsid w:val="006E2D3E"/>
    <w:rsid w:val="006F0403"/>
    <w:rsid w:val="006F041C"/>
    <w:rsid w:val="00702378"/>
    <w:rsid w:val="00704C3D"/>
    <w:rsid w:val="0073024D"/>
    <w:rsid w:val="00735E4D"/>
    <w:rsid w:val="00736C51"/>
    <w:rsid w:val="00747171"/>
    <w:rsid w:val="00752FBD"/>
    <w:rsid w:val="007564A4"/>
    <w:rsid w:val="00764B2D"/>
    <w:rsid w:val="007659E7"/>
    <w:rsid w:val="00765D34"/>
    <w:rsid w:val="00766532"/>
    <w:rsid w:val="007777B1"/>
    <w:rsid w:val="00782B8B"/>
    <w:rsid w:val="00782BC8"/>
    <w:rsid w:val="007A2BA0"/>
    <w:rsid w:val="007A49F2"/>
    <w:rsid w:val="007C4A9B"/>
    <w:rsid w:val="007C6BBD"/>
    <w:rsid w:val="007C7A7D"/>
    <w:rsid w:val="007D17BF"/>
    <w:rsid w:val="007D348A"/>
    <w:rsid w:val="007F0851"/>
    <w:rsid w:val="007F6276"/>
    <w:rsid w:val="00803CB2"/>
    <w:rsid w:val="00803D45"/>
    <w:rsid w:val="008062C1"/>
    <w:rsid w:val="00824DCF"/>
    <w:rsid w:val="00853390"/>
    <w:rsid w:val="008666C9"/>
    <w:rsid w:val="00871EC1"/>
    <w:rsid w:val="008722DF"/>
    <w:rsid w:val="00874935"/>
    <w:rsid w:val="00874C9A"/>
    <w:rsid w:val="00884EC8"/>
    <w:rsid w:val="00893C4A"/>
    <w:rsid w:val="00896718"/>
    <w:rsid w:val="008A4499"/>
    <w:rsid w:val="008A6C4E"/>
    <w:rsid w:val="008B2D36"/>
    <w:rsid w:val="008B3031"/>
    <w:rsid w:val="008C056B"/>
    <w:rsid w:val="008C4AF2"/>
    <w:rsid w:val="008E3029"/>
    <w:rsid w:val="008F1148"/>
    <w:rsid w:val="008F1482"/>
    <w:rsid w:val="008F530C"/>
    <w:rsid w:val="009035F5"/>
    <w:rsid w:val="00906D74"/>
    <w:rsid w:val="00927DAB"/>
    <w:rsid w:val="00927EEE"/>
    <w:rsid w:val="0093711D"/>
    <w:rsid w:val="0094395E"/>
    <w:rsid w:val="00944085"/>
    <w:rsid w:val="009456BA"/>
    <w:rsid w:val="00946A27"/>
    <w:rsid w:val="00957124"/>
    <w:rsid w:val="00957724"/>
    <w:rsid w:val="009A0FFF"/>
    <w:rsid w:val="009B0109"/>
    <w:rsid w:val="009B2D85"/>
    <w:rsid w:val="009C1951"/>
    <w:rsid w:val="009D4323"/>
    <w:rsid w:val="009E0AA9"/>
    <w:rsid w:val="009E7AE5"/>
    <w:rsid w:val="00A04A39"/>
    <w:rsid w:val="00A205F2"/>
    <w:rsid w:val="00A21157"/>
    <w:rsid w:val="00A25839"/>
    <w:rsid w:val="00A275B9"/>
    <w:rsid w:val="00A4654E"/>
    <w:rsid w:val="00A5185D"/>
    <w:rsid w:val="00A51A2A"/>
    <w:rsid w:val="00A52CD3"/>
    <w:rsid w:val="00A561C6"/>
    <w:rsid w:val="00A6385E"/>
    <w:rsid w:val="00A7236E"/>
    <w:rsid w:val="00A73A1F"/>
    <w:rsid w:val="00A73BBF"/>
    <w:rsid w:val="00A853AD"/>
    <w:rsid w:val="00A902D6"/>
    <w:rsid w:val="00AB29FA"/>
    <w:rsid w:val="00AB4C3E"/>
    <w:rsid w:val="00AB5F94"/>
    <w:rsid w:val="00AC510C"/>
    <w:rsid w:val="00AC519C"/>
    <w:rsid w:val="00AD3C75"/>
    <w:rsid w:val="00AE3D76"/>
    <w:rsid w:val="00AE4D4E"/>
    <w:rsid w:val="00B0012F"/>
    <w:rsid w:val="00B03AEF"/>
    <w:rsid w:val="00B222BD"/>
    <w:rsid w:val="00B26E10"/>
    <w:rsid w:val="00B34C5F"/>
    <w:rsid w:val="00B45F39"/>
    <w:rsid w:val="00B50D2D"/>
    <w:rsid w:val="00B5342C"/>
    <w:rsid w:val="00B53CCB"/>
    <w:rsid w:val="00B62838"/>
    <w:rsid w:val="00B653E2"/>
    <w:rsid w:val="00B6591C"/>
    <w:rsid w:val="00B70858"/>
    <w:rsid w:val="00B7300A"/>
    <w:rsid w:val="00B75F88"/>
    <w:rsid w:val="00B8151A"/>
    <w:rsid w:val="00B82019"/>
    <w:rsid w:val="00B84600"/>
    <w:rsid w:val="00B93DE8"/>
    <w:rsid w:val="00B97F06"/>
    <w:rsid w:val="00BA7B68"/>
    <w:rsid w:val="00BB4099"/>
    <w:rsid w:val="00BD3486"/>
    <w:rsid w:val="00BD7C50"/>
    <w:rsid w:val="00BF7F19"/>
    <w:rsid w:val="00C00695"/>
    <w:rsid w:val="00C051DD"/>
    <w:rsid w:val="00C10965"/>
    <w:rsid w:val="00C140D6"/>
    <w:rsid w:val="00C140E2"/>
    <w:rsid w:val="00C1654B"/>
    <w:rsid w:val="00C3615A"/>
    <w:rsid w:val="00C36483"/>
    <w:rsid w:val="00C44829"/>
    <w:rsid w:val="00C47DD8"/>
    <w:rsid w:val="00C53489"/>
    <w:rsid w:val="00C55B2B"/>
    <w:rsid w:val="00C63DEC"/>
    <w:rsid w:val="00C71A14"/>
    <w:rsid w:val="00C71D73"/>
    <w:rsid w:val="00C73C42"/>
    <w:rsid w:val="00C7735D"/>
    <w:rsid w:val="00C85D41"/>
    <w:rsid w:val="00C914EF"/>
    <w:rsid w:val="00CA0238"/>
    <w:rsid w:val="00CA20B2"/>
    <w:rsid w:val="00CA405B"/>
    <w:rsid w:val="00CB1C1C"/>
    <w:rsid w:val="00CB582E"/>
    <w:rsid w:val="00CB694E"/>
    <w:rsid w:val="00CC2D1D"/>
    <w:rsid w:val="00CD662B"/>
    <w:rsid w:val="00CD6B8E"/>
    <w:rsid w:val="00CE069A"/>
    <w:rsid w:val="00CE0969"/>
    <w:rsid w:val="00CE1981"/>
    <w:rsid w:val="00CE5B32"/>
    <w:rsid w:val="00CE6AC1"/>
    <w:rsid w:val="00CF2478"/>
    <w:rsid w:val="00D01135"/>
    <w:rsid w:val="00D02E02"/>
    <w:rsid w:val="00D06C36"/>
    <w:rsid w:val="00D10C73"/>
    <w:rsid w:val="00D1383A"/>
    <w:rsid w:val="00D17693"/>
    <w:rsid w:val="00D22E50"/>
    <w:rsid w:val="00D274A6"/>
    <w:rsid w:val="00D30D1D"/>
    <w:rsid w:val="00D4055F"/>
    <w:rsid w:val="00D47D2C"/>
    <w:rsid w:val="00D74078"/>
    <w:rsid w:val="00D923D9"/>
    <w:rsid w:val="00DC32E3"/>
    <w:rsid w:val="00DD16E0"/>
    <w:rsid w:val="00DE188F"/>
    <w:rsid w:val="00DE2B5E"/>
    <w:rsid w:val="00DE7900"/>
    <w:rsid w:val="00DF051F"/>
    <w:rsid w:val="00DF2C32"/>
    <w:rsid w:val="00DF32DE"/>
    <w:rsid w:val="00DF6915"/>
    <w:rsid w:val="00DF77B9"/>
    <w:rsid w:val="00E01EF3"/>
    <w:rsid w:val="00E02644"/>
    <w:rsid w:val="00E06F34"/>
    <w:rsid w:val="00E153CC"/>
    <w:rsid w:val="00E20FC1"/>
    <w:rsid w:val="00E27E5E"/>
    <w:rsid w:val="00E45DA4"/>
    <w:rsid w:val="00E54E11"/>
    <w:rsid w:val="00E554C4"/>
    <w:rsid w:val="00E564ED"/>
    <w:rsid w:val="00E65D69"/>
    <w:rsid w:val="00E67DC4"/>
    <w:rsid w:val="00E823DE"/>
    <w:rsid w:val="00EA1691"/>
    <w:rsid w:val="00EA39B2"/>
    <w:rsid w:val="00EB14DB"/>
    <w:rsid w:val="00EB320B"/>
    <w:rsid w:val="00ED0D9D"/>
    <w:rsid w:val="00EE587D"/>
    <w:rsid w:val="00F02254"/>
    <w:rsid w:val="00F06BB6"/>
    <w:rsid w:val="00F23EC4"/>
    <w:rsid w:val="00F24EDD"/>
    <w:rsid w:val="00F255F2"/>
    <w:rsid w:val="00F30123"/>
    <w:rsid w:val="00F316DB"/>
    <w:rsid w:val="00F34F20"/>
    <w:rsid w:val="00F363C5"/>
    <w:rsid w:val="00F4104E"/>
    <w:rsid w:val="00F43462"/>
    <w:rsid w:val="00F47D53"/>
    <w:rsid w:val="00F512D7"/>
    <w:rsid w:val="00F6500C"/>
    <w:rsid w:val="00F70B11"/>
    <w:rsid w:val="00F71F77"/>
    <w:rsid w:val="00F76CC5"/>
    <w:rsid w:val="00F9229F"/>
    <w:rsid w:val="00F93341"/>
    <w:rsid w:val="00FA21CA"/>
    <w:rsid w:val="00FA4C1C"/>
    <w:rsid w:val="00FB0A27"/>
    <w:rsid w:val="00FB7C03"/>
    <w:rsid w:val="00FC0BD4"/>
    <w:rsid w:val="00FC1F1E"/>
    <w:rsid w:val="00FC65B7"/>
    <w:rsid w:val="00FD5AFF"/>
    <w:rsid w:val="00FE149B"/>
    <w:rsid w:val="00FF2624"/>
    <w:rsid w:val="00FF71ED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."/>
  <w:listSeparator w:val=","/>
  <w14:docId w14:val="64697A13"/>
  <w15:docId w15:val="{379D2DEB-3234-4923-9B7E-6256904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eepngimg.com/png/17574-america-flag-free-download-pn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5777-august-picture-free-clipart-hq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oye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076940EC847D088926BF3DCDB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0136-5511-4EA5-888E-89ABC0D0A33C}"/>
      </w:docPartPr>
      <w:docPartBody>
        <w:p w:rsidR="000B398F" w:rsidRDefault="00432452" w:rsidP="00432452">
          <w:pPr>
            <w:pStyle w:val="69D076940EC847D088926BF3DCDB44F5"/>
          </w:pPr>
          <w:r>
            <w:t>Sunday</w:t>
          </w:r>
        </w:p>
      </w:docPartBody>
    </w:docPart>
    <w:docPart>
      <w:docPartPr>
        <w:name w:val="EF6999D9E8864BBBBA97BFE3BE41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E501-7D80-453A-B5D5-3F120C2DBC64}"/>
      </w:docPartPr>
      <w:docPartBody>
        <w:p w:rsidR="000B398F" w:rsidRDefault="00432452" w:rsidP="00432452">
          <w:pPr>
            <w:pStyle w:val="EF6999D9E8864BBBBA97BFE3BE41DCFC"/>
          </w:pPr>
          <w:r>
            <w:t>Monday</w:t>
          </w:r>
        </w:p>
      </w:docPartBody>
    </w:docPart>
    <w:docPart>
      <w:docPartPr>
        <w:name w:val="CB10983A05B042578B802261F415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F2-B318-43F6-A70C-DD622A5A6EA9}"/>
      </w:docPartPr>
      <w:docPartBody>
        <w:p w:rsidR="000B398F" w:rsidRDefault="00432452" w:rsidP="00432452">
          <w:pPr>
            <w:pStyle w:val="CB10983A05B042578B802261F415ADBD"/>
          </w:pPr>
          <w:r>
            <w:t>Tuesday</w:t>
          </w:r>
        </w:p>
      </w:docPartBody>
    </w:docPart>
    <w:docPart>
      <w:docPartPr>
        <w:name w:val="2F67BDB95B4B4F998397D02CF661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AB302-E941-49FC-9906-3BE893D9F606}"/>
      </w:docPartPr>
      <w:docPartBody>
        <w:p w:rsidR="000B398F" w:rsidRDefault="00432452" w:rsidP="00432452">
          <w:pPr>
            <w:pStyle w:val="2F67BDB95B4B4F998397D02CF661676F"/>
          </w:pPr>
          <w:r>
            <w:t>Wednesday</w:t>
          </w:r>
        </w:p>
      </w:docPartBody>
    </w:docPart>
    <w:docPart>
      <w:docPartPr>
        <w:name w:val="B58BB3EF98134F7FB17522A13E0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B382-F07B-436C-A99E-BA9D32AFB4EA}"/>
      </w:docPartPr>
      <w:docPartBody>
        <w:p w:rsidR="000B398F" w:rsidRDefault="00432452" w:rsidP="00432452">
          <w:pPr>
            <w:pStyle w:val="B58BB3EF98134F7FB17522A13E03EA5E"/>
          </w:pPr>
          <w:r>
            <w:t>Thursday</w:t>
          </w:r>
        </w:p>
      </w:docPartBody>
    </w:docPart>
    <w:docPart>
      <w:docPartPr>
        <w:name w:val="24C27ECD97714CB5BDB39CA8ABF8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0052F-D493-4101-AC48-95656379CEEE}"/>
      </w:docPartPr>
      <w:docPartBody>
        <w:p w:rsidR="000B398F" w:rsidRDefault="00432452" w:rsidP="00432452">
          <w:pPr>
            <w:pStyle w:val="24C27ECD97714CB5BDB39CA8ABF8CCD1"/>
          </w:pPr>
          <w:r>
            <w:t>Friday</w:t>
          </w:r>
        </w:p>
      </w:docPartBody>
    </w:docPart>
    <w:docPart>
      <w:docPartPr>
        <w:name w:val="BD68D2209D5B4A0A9B94944987BB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5714-8B3D-4B4E-B655-E73442E9024A}"/>
      </w:docPartPr>
      <w:docPartBody>
        <w:p w:rsidR="000B398F" w:rsidRDefault="00432452" w:rsidP="00432452">
          <w:pPr>
            <w:pStyle w:val="BD68D2209D5B4A0A9B94944987BB2CF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D6"/>
    <w:rsid w:val="000B398F"/>
    <w:rsid w:val="000E59E7"/>
    <w:rsid w:val="00432452"/>
    <w:rsid w:val="00A374FA"/>
    <w:rsid w:val="00E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D076940EC847D088926BF3DCDB44F5">
    <w:name w:val="69D076940EC847D088926BF3DCDB44F5"/>
    <w:rsid w:val="00432452"/>
  </w:style>
  <w:style w:type="paragraph" w:customStyle="1" w:styleId="EF6999D9E8864BBBBA97BFE3BE41DCFC">
    <w:name w:val="EF6999D9E8864BBBBA97BFE3BE41DCFC"/>
    <w:rsid w:val="00432452"/>
  </w:style>
  <w:style w:type="paragraph" w:customStyle="1" w:styleId="CB10983A05B042578B802261F415ADBD">
    <w:name w:val="CB10983A05B042578B802261F415ADBD"/>
    <w:rsid w:val="00432452"/>
  </w:style>
  <w:style w:type="paragraph" w:customStyle="1" w:styleId="2F67BDB95B4B4F998397D02CF661676F">
    <w:name w:val="2F67BDB95B4B4F998397D02CF661676F"/>
    <w:rsid w:val="00432452"/>
  </w:style>
  <w:style w:type="paragraph" w:customStyle="1" w:styleId="B58BB3EF98134F7FB17522A13E03EA5E">
    <w:name w:val="B58BB3EF98134F7FB17522A13E03EA5E"/>
    <w:rsid w:val="00432452"/>
  </w:style>
  <w:style w:type="paragraph" w:customStyle="1" w:styleId="24C27ECD97714CB5BDB39CA8ABF8CCD1">
    <w:name w:val="24C27ECD97714CB5BDB39CA8ABF8CCD1"/>
    <w:rsid w:val="00432452"/>
  </w:style>
  <w:style w:type="paragraph" w:customStyle="1" w:styleId="BD68D2209D5B4A0A9B94944987BB2CF3">
    <w:name w:val="BD68D2209D5B4A0A9B94944987BB2CF3"/>
    <w:rsid w:val="00432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E8E9-765B-4261-AE6D-76854F4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464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Noyes</dc:creator>
  <cp:keywords/>
  <dc:description/>
  <cp:lastModifiedBy>Brad Noyes</cp:lastModifiedBy>
  <cp:revision>7</cp:revision>
  <cp:lastPrinted>2023-07-21T13:07:00Z</cp:lastPrinted>
  <dcterms:created xsi:type="dcterms:W3CDTF">2023-07-21T12:43:00Z</dcterms:created>
  <dcterms:modified xsi:type="dcterms:W3CDTF">2023-07-24T14:41:00Z</dcterms:modified>
  <cp:category/>
</cp:coreProperties>
</file>